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3FBE" w14:textId="77777777" w:rsidR="00C12834" w:rsidRPr="009F7142" w:rsidRDefault="00C12834" w:rsidP="00C12834">
      <w:pPr>
        <w:keepLines w:val="0"/>
        <w:widowControl/>
        <w:rPr>
          <w:rFonts w:eastAsia="Calibri"/>
          <w:sz w:val="32"/>
          <w:szCs w:val="32"/>
          <w:lang w:eastAsia="ja-JP"/>
        </w:rPr>
      </w:pPr>
      <w:bookmarkStart w:id="0" w:name="_Hlk118996889"/>
      <w:r w:rsidRPr="009F7142">
        <w:rPr>
          <w:rFonts w:eastAsia="Calibri"/>
          <w:sz w:val="32"/>
          <w:szCs w:val="32"/>
          <w:lang w:eastAsia="ja-JP"/>
        </w:rPr>
        <w:t>Kompetansematrise per konsulent</w:t>
      </w:r>
    </w:p>
    <w:p w14:paraId="1529266E" w14:textId="77777777" w:rsidR="00C12834" w:rsidRPr="009F7142" w:rsidRDefault="00C12834" w:rsidP="00C12834">
      <w:pPr>
        <w:keepLines w:val="0"/>
        <w:widowControl/>
        <w:rPr>
          <w:rFonts w:ascii="Calibri Light" w:eastAsia="Calibri" w:hAnsi="Calibri Light" w:cs="Calibri Light"/>
          <w:color w:val="1F3864"/>
          <w:sz w:val="36"/>
          <w:szCs w:val="36"/>
          <w:lang w:eastAsia="ja-JP"/>
        </w:rPr>
      </w:pPr>
    </w:p>
    <w:p w14:paraId="66B40B99" w14:textId="77777777" w:rsidR="00C12834" w:rsidRPr="009F7142" w:rsidRDefault="00C12834" w:rsidP="00C12834">
      <w:pPr>
        <w:keepLines w:val="0"/>
        <w:widowControl/>
        <w:rPr>
          <w:rFonts w:ascii="Calibri Light" w:hAnsi="Calibri Light" w:cs="Calibri Light"/>
          <w:iCs/>
          <w:snapToGrid w:val="0"/>
        </w:rPr>
      </w:pPr>
      <w:r w:rsidRPr="009F7142">
        <w:rPr>
          <w:rFonts w:ascii="Calibri Light" w:hAnsi="Calibri Light" w:cs="Calibri Light"/>
          <w:iCs/>
          <w:snapToGrid w:val="0"/>
        </w:rPr>
        <w:t xml:space="preserve">Dokumentet fylles ut og legges med hver CV som sendes inn til </w:t>
      </w:r>
      <w:proofErr w:type="spellStart"/>
      <w:r w:rsidRPr="009F7142">
        <w:rPr>
          <w:rFonts w:ascii="Calibri Light" w:hAnsi="Calibri Light" w:cs="Calibri Light"/>
          <w:iCs/>
          <w:snapToGrid w:val="0"/>
        </w:rPr>
        <w:t>minikonkurransen</w:t>
      </w:r>
      <w:proofErr w:type="spellEnd"/>
    </w:p>
    <w:p w14:paraId="242DCAEB" w14:textId="77777777" w:rsidR="00C12834" w:rsidRPr="009F7142" w:rsidRDefault="00C12834" w:rsidP="00C12834">
      <w:pPr>
        <w:keepLines w:val="0"/>
        <w:widowControl/>
        <w:rPr>
          <w:rFonts w:ascii="Calibri Light" w:hAnsi="Calibri Light" w:cs="Calibri Light"/>
          <w:iCs/>
          <w:snapToGrid w:val="0"/>
        </w:rPr>
      </w:pPr>
    </w:p>
    <w:p w14:paraId="0BCE6726" w14:textId="4E10303D" w:rsidR="00C12834" w:rsidRPr="009F7142" w:rsidRDefault="00C12834" w:rsidP="00C12834">
      <w:pPr>
        <w:keepLines w:val="0"/>
        <w:widowControl/>
        <w:spacing w:after="4" w:line="247" w:lineRule="auto"/>
        <w:ind w:left="10" w:hanging="10"/>
        <w:rPr>
          <w:rFonts w:ascii="Calibri Light" w:eastAsia="Calibri" w:hAnsi="Calibri Light" w:cs="Calibri Light"/>
          <w:b/>
          <w:iCs/>
          <w:snapToGrid w:val="0"/>
          <w:color w:val="000000"/>
          <w:lang w:eastAsia="ja-JP"/>
        </w:rPr>
      </w:pPr>
      <w:r w:rsidRPr="009F7142">
        <w:rPr>
          <w:rFonts w:ascii="Calibri Light" w:eastAsia="Calibri" w:hAnsi="Calibri Light" w:cs="Calibri Light"/>
          <w:b/>
          <w:iCs/>
          <w:snapToGrid w:val="0"/>
          <w:color w:val="000000"/>
          <w:lang w:eastAsia="ja-JP"/>
        </w:rPr>
        <w:t>Tabell 1</w:t>
      </w:r>
      <w:r w:rsidRPr="009F7142">
        <w:rPr>
          <w:rFonts w:ascii="Calibri Light" w:eastAsia="Calibri" w:hAnsi="Calibri Light" w:cs="Calibri Light"/>
          <w:b/>
          <w:iCs/>
          <w:snapToGrid w:val="0"/>
          <w:color w:val="000000"/>
          <w:lang w:eastAsia="ja-JP"/>
        </w:rPr>
        <w:tab/>
        <w:t>Konsulent informasjon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4301"/>
        <w:gridCol w:w="4368"/>
      </w:tblGrid>
      <w:tr w:rsidR="00304B79" w:rsidRPr="009F7142" w14:paraId="2EFD47E0" w14:textId="77777777" w:rsidTr="000303A8"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57E51D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  <w:r w:rsidRPr="009F7142">
              <w:rPr>
                <w:b/>
                <w:iCs/>
                <w:snapToGrid w:val="0"/>
                <w:color w:val="000000"/>
                <w:lang w:val="nb-NO" w:eastAsia="ja-JP"/>
              </w:rPr>
              <w:t xml:space="preserve">Konsulent informasjon </w:t>
            </w:r>
          </w:p>
        </w:tc>
      </w:tr>
      <w:tr w:rsidR="00291020" w:rsidRPr="009F7142" w14:paraId="647C320F" w14:textId="77777777" w:rsidTr="000303A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3B02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  <w:t>Fornavn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A560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517043EF" w14:textId="77777777" w:rsidTr="000303A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4FA8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  <w:t>Etternavn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A38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57DEB813" w14:textId="77777777" w:rsidTr="000303A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0D80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  <w:t>Fødselsår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400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18CEA29C" w14:textId="77777777" w:rsidTr="000303A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93F6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  <w:t>Første mulige startdato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CC9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18AE1466" w14:textId="77777777" w:rsidTr="000303A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A40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  <w:t>Nasjonalitet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034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196ABF0D" w14:textId="77777777" w:rsidTr="000303A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7CC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  <w:t>Mobiltelefon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688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38B4C09E" w14:textId="77777777" w:rsidTr="000303A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213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  <w:t>E-post (bedrift)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043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6BDEB228" w14:textId="77777777" w:rsidTr="000303A8"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44EB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iCs/>
                <w:snapToGrid w:val="0"/>
                <w:lang w:val="nb-NO" w:eastAsia="ja-JP"/>
              </w:rPr>
              <w:t>Timepris i NOK eks. mva.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4D8" w14:textId="77777777" w:rsidR="00C12834" w:rsidRPr="009F7142" w:rsidRDefault="00C12834" w:rsidP="00205039">
            <w:pPr>
              <w:keepLines w:val="0"/>
              <w:widowControl/>
              <w:spacing w:after="4" w:line="248" w:lineRule="auto"/>
              <w:ind w:left="10" w:hanging="10"/>
              <w:rPr>
                <w:iCs/>
                <w:snapToGrid w:val="0"/>
                <w:color w:val="000000"/>
                <w:lang w:val="nb-NO"/>
              </w:rPr>
            </w:pPr>
          </w:p>
        </w:tc>
      </w:tr>
    </w:tbl>
    <w:p w14:paraId="59659181" w14:textId="77777777" w:rsidR="00C12834" w:rsidRPr="009F7142" w:rsidRDefault="00C12834" w:rsidP="00C12834">
      <w:pPr>
        <w:keepLines w:val="0"/>
        <w:widowControl/>
        <w:spacing w:after="4" w:line="247" w:lineRule="auto"/>
        <w:ind w:left="10" w:hanging="10"/>
        <w:rPr>
          <w:rFonts w:eastAsia="Calibri"/>
          <w:iCs/>
          <w:snapToGrid w:val="0"/>
          <w:color w:val="000000"/>
          <w:lang w:eastAsia="ja-JP"/>
        </w:rPr>
      </w:pPr>
    </w:p>
    <w:p w14:paraId="288BEE23" w14:textId="04673FDE" w:rsidR="00C12834" w:rsidRPr="009F7142" w:rsidRDefault="00C12834" w:rsidP="00C12834">
      <w:pPr>
        <w:keepLines w:val="0"/>
        <w:widowControl/>
        <w:spacing w:after="4" w:line="247" w:lineRule="auto"/>
        <w:ind w:left="10" w:hanging="10"/>
        <w:rPr>
          <w:rFonts w:ascii="Calibri Light" w:eastAsia="Calibri" w:hAnsi="Calibri Light" w:cs="Calibri Light"/>
          <w:b/>
          <w:iCs/>
          <w:snapToGrid w:val="0"/>
          <w:color w:val="000000"/>
          <w:lang w:eastAsia="ja-JP"/>
        </w:rPr>
      </w:pPr>
      <w:r w:rsidRPr="009F7142">
        <w:rPr>
          <w:rFonts w:ascii="Calibri Light" w:eastAsia="Calibri" w:hAnsi="Calibri Light" w:cs="Calibri Light"/>
          <w:b/>
          <w:iCs/>
          <w:snapToGrid w:val="0"/>
          <w:color w:val="000000"/>
          <w:lang w:eastAsia="ja-JP"/>
        </w:rPr>
        <w:t>Tabell 2</w:t>
      </w:r>
      <w:r w:rsidRPr="009F7142">
        <w:rPr>
          <w:rFonts w:ascii="Calibri Light" w:eastAsia="Calibri" w:hAnsi="Calibri Light" w:cs="Calibri Light"/>
          <w:b/>
          <w:iCs/>
          <w:snapToGrid w:val="0"/>
          <w:color w:val="000000"/>
          <w:lang w:eastAsia="ja-JP"/>
        </w:rPr>
        <w:tab/>
      </w:r>
      <w:r w:rsidR="00D95F25" w:rsidRPr="00D95F25">
        <w:rPr>
          <w:rFonts w:ascii="Calibri Light" w:eastAsia="Calibri" w:hAnsi="Calibri Light" w:cs="Calibri Light"/>
          <w:b/>
          <w:iCs/>
          <w:snapToGrid w:val="0"/>
          <w:color w:val="000000"/>
          <w:lang w:eastAsia="ja-JP"/>
        </w:rPr>
        <w:t>Etterspurte kvalifikasjoner</w:t>
      </w:r>
      <w:r w:rsidRPr="009F7142">
        <w:rPr>
          <w:rFonts w:ascii="Calibri Light" w:eastAsia="Calibri" w:hAnsi="Calibri Light" w:cs="Calibri Light"/>
          <w:b/>
          <w:iCs/>
          <w:snapToGrid w:val="0"/>
          <w:color w:val="000000"/>
          <w:lang w:eastAsia="ja-JP"/>
        </w:rPr>
        <w:t xml:space="preserve"> og ferdigheter</w:t>
      </w:r>
    </w:p>
    <w:tbl>
      <w:tblPr>
        <w:tblStyle w:val="TableGrid11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1134"/>
        <w:gridCol w:w="2432"/>
      </w:tblGrid>
      <w:tr w:rsidR="000156B7" w:rsidRPr="009F7142" w14:paraId="0EF70D6D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B6E386" w14:textId="77777777" w:rsidR="00C12834" w:rsidRDefault="00D95F25" w:rsidP="00205039">
            <w:pPr>
              <w:keepLines w:val="0"/>
              <w:widowControl/>
              <w:spacing w:after="4" w:line="247" w:lineRule="auto"/>
              <w:ind w:left="10" w:hanging="10"/>
              <w:rPr>
                <w:b/>
                <w:iCs/>
                <w:snapToGrid w:val="0"/>
                <w:color w:val="000000"/>
                <w:lang w:val="nb-NO" w:eastAsia="ja-JP"/>
              </w:rPr>
            </w:pPr>
            <w:r>
              <w:rPr>
                <w:b/>
                <w:iCs/>
                <w:snapToGrid w:val="0"/>
                <w:color w:val="000000"/>
                <w:lang w:val="nb-NO" w:eastAsia="ja-JP"/>
              </w:rPr>
              <w:t>Etterspurte kvalifikasjoner og ferdigheter</w:t>
            </w:r>
            <w:r w:rsidR="00012C5F">
              <w:rPr>
                <w:b/>
                <w:iCs/>
                <w:snapToGrid w:val="0"/>
                <w:color w:val="000000"/>
                <w:lang w:val="nb-NO" w:eastAsia="ja-JP"/>
              </w:rPr>
              <w:t>:</w:t>
            </w:r>
          </w:p>
          <w:p w14:paraId="1B3B7A40" w14:textId="4B763633" w:rsidR="00C12834" w:rsidRPr="009F7142" w:rsidRDefault="00012C5F" w:rsidP="00205039">
            <w:pPr>
              <w:keepLines w:val="0"/>
              <w:widowControl/>
              <w:spacing w:after="4" w:line="247" w:lineRule="auto"/>
              <w:ind w:left="10" w:hanging="10"/>
              <w:rPr>
                <w:b/>
                <w:iCs/>
                <w:snapToGrid w:val="0"/>
                <w:color w:val="000000"/>
                <w:lang w:val="nb-NO" w:eastAsia="ja-JP"/>
              </w:rPr>
            </w:pPr>
            <w:r>
              <w:rPr>
                <w:b/>
                <w:iCs/>
                <w:snapToGrid w:val="0"/>
                <w:color w:val="000000"/>
                <w:lang w:val="nb-NO" w:eastAsia="ja-JP"/>
              </w:rPr>
              <w:t>Erfaring med: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CDB24E" w14:textId="77777777" w:rsidR="00C12834" w:rsidRPr="009F7142" w:rsidRDefault="00C12834" w:rsidP="00205039">
            <w:pPr>
              <w:keepLines w:val="0"/>
              <w:widowControl/>
              <w:spacing w:after="4" w:line="247" w:lineRule="auto"/>
              <w:ind w:left="10" w:hanging="10"/>
              <w:rPr>
                <w:b/>
                <w:iCs/>
                <w:snapToGrid w:val="0"/>
                <w:color w:val="000000"/>
                <w:lang w:val="nb-NO" w:eastAsia="ja-JP"/>
              </w:rPr>
            </w:pPr>
            <w:r w:rsidRPr="009F7142">
              <w:rPr>
                <w:b/>
                <w:iCs/>
                <w:snapToGrid w:val="0"/>
                <w:color w:val="000000"/>
                <w:lang w:val="nb-NO" w:eastAsia="ja-JP"/>
              </w:rPr>
              <w:t>Bekreftes ja / nei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3E3800" w14:textId="77777777" w:rsidR="00C12834" w:rsidRPr="009F7142" w:rsidRDefault="00C12834" w:rsidP="00205039">
            <w:pPr>
              <w:keepLines w:val="0"/>
              <w:widowControl/>
              <w:spacing w:after="4" w:line="247" w:lineRule="auto"/>
              <w:ind w:left="10" w:hanging="10"/>
              <w:rPr>
                <w:b/>
                <w:iCs/>
                <w:snapToGrid w:val="0"/>
                <w:color w:val="000000"/>
                <w:lang w:val="nb-NO" w:eastAsia="ja-JP"/>
              </w:rPr>
            </w:pPr>
            <w:r w:rsidRPr="009F7142">
              <w:rPr>
                <w:b/>
                <w:iCs/>
                <w:snapToGrid w:val="0"/>
                <w:color w:val="000000"/>
                <w:lang w:val="nb-NO" w:eastAsia="ja-JP"/>
              </w:rPr>
              <w:t xml:space="preserve">Beskrivelse av </w:t>
            </w:r>
            <w:r w:rsidRPr="009F7142">
              <w:rPr>
                <w:b/>
                <w:iCs/>
                <w:snapToGrid w:val="0"/>
                <w:color w:val="000000"/>
                <w:lang w:val="nb-NO" w:eastAsia="ja-JP"/>
              </w:rPr>
              <w:br/>
              <w:t>kvalifikasjon / erfaring</w:t>
            </w:r>
          </w:p>
        </w:tc>
      </w:tr>
      <w:tr w:rsidR="00291020" w:rsidRPr="009F7142" w14:paraId="0638A2E6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5A1" w14:textId="6313C8F8" w:rsidR="00780579" w:rsidRPr="009F7142" w:rsidRDefault="00BA683B" w:rsidP="00BA683B">
            <w:pPr>
              <w:keepLines w:val="0"/>
              <w:widowControl/>
              <w:spacing w:after="11"/>
              <w:rPr>
                <w:rFonts w:ascii="Calibri Light" w:hAnsi="Calibri Light" w:cs="Calibri Light"/>
                <w:snapToGrid w:val="0"/>
                <w:lang w:val="nb-NO"/>
              </w:rPr>
            </w:pPr>
            <w:r w:rsidRPr="009F7142">
              <w:rPr>
                <w:rFonts w:ascii="Calibri Light" w:hAnsi="Calibri Light" w:cs="Calibri Light"/>
                <w:snapToGrid w:val="0"/>
                <w:lang w:val="nb-NO"/>
              </w:rPr>
              <w:t>Design og utvikling innenfor AI / ML med fokus på brukergrensesnitt, særlig data analyse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2D3" w14:textId="77777777" w:rsidR="00780579" w:rsidRPr="009F7142" w:rsidRDefault="00780579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A42" w14:textId="77777777" w:rsidR="00780579" w:rsidRPr="009F7142" w:rsidRDefault="00780579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54366B" w:rsidRPr="009F7142" w14:paraId="76ED2D26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8EA" w14:textId="331C6321" w:rsidR="0054366B" w:rsidRPr="0054366B" w:rsidRDefault="0054366B" w:rsidP="0054366B">
            <w:pPr>
              <w:keepLines w:val="0"/>
              <w:widowControl/>
              <w:spacing w:after="11"/>
              <w:rPr>
                <w:rFonts w:ascii="Calibri Light" w:hAnsi="Calibri Light" w:cs="Calibri Light"/>
                <w:lang w:val="nb-NO"/>
              </w:rPr>
            </w:pPr>
            <w:r w:rsidRPr="0054366B">
              <w:rPr>
                <w:rFonts w:ascii="Calibri Light" w:hAnsi="Calibri Light" w:cs="Calibri Light"/>
                <w:lang w:val="nb-NO"/>
              </w:rPr>
              <w:t>Webutvikling, fortrinnsvis med Next.js som rammeverk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06A" w14:textId="77777777" w:rsidR="0054366B" w:rsidRPr="0054366B" w:rsidRDefault="0054366B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052" w14:textId="77777777" w:rsidR="0054366B" w:rsidRPr="0054366B" w:rsidRDefault="0054366B" w:rsidP="00BA683B">
            <w:pPr>
              <w:keepLines w:val="0"/>
              <w:widowControl/>
              <w:spacing w:after="24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54366B" w:rsidRPr="009F7142" w14:paraId="40E63B10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4D1" w14:textId="54B8081F" w:rsidR="0054366B" w:rsidRPr="0054366B" w:rsidRDefault="0054366B" w:rsidP="0054366B">
            <w:pPr>
              <w:keepLines w:val="0"/>
              <w:widowControl/>
              <w:spacing w:after="11"/>
              <w:rPr>
                <w:rFonts w:ascii="Calibri Light" w:hAnsi="Calibri Light" w:cs="Calibri Light"/>
                <w:lang w:val="nb-NO"/>
              </w:rPr>
            </w:pPr>
            <w:r w:rsidRPr="0054366B">
              <w:rPr>
                <w:rFonts w:ascii="Calibri Light" w:hAnsi="Calibri Light" w:cs="Calibri Light"/>
                <w:lang w:val="nb-NO"/>
              </w:rPr>
              <w:t xml:space="preserve">Utvikling av løsninger basert på Model </w:t>
            </w:r>
            <w:proofErr w:type="spellStart"/>
            <w:r w:rsidRPr="0054366B">
              <w:rPr>
                <w:rFonts w:ascii="Calibri Light" w:hAnsi="Calibri Light" w:cs="Calibri Light"/>
                <w:lang w:val="nb-NO"/>
              </w:rPr>
              <w:t>Context</w:t>
            </w:r>
            <w:proofErr w:type="spellEnd"/>
            <w:r w:rsidRPr="0054366B">
              <w:rPr>
                <w:rFonts w:ascii="Calibri Light" w:hAnsi="Calibri Light" w:cs="Calibri Light"/>
                <w:lang w:val="nb-NO"/>
              </w:rPr>
              <w:t xml:space="preserve"> </w:t>
            </w:r>
            <w:proofErr w:type="spellStart"/>
            <w:r w:rsidRPr="0054366B">
              <w:rPr>
                <w:rFonts w:ascii="Calibri Light" w:hAnsi="Calibri Light" w:cs="Calibri Light"/>
                <w:lang w:val="nb-NO"/>
              </w:rPr>
              <w:t>Protocol</w:t>
            </w:r>
            <w:proofErr w:type="spellEnd"/>
            <w:r w:rsidRPr="0054366B">
              <w:rPr>
                <w:rFonts w:ascii="Calibri Light" w:hAnsi="Calibri Light" w:cs="Calibri Light"/>
                <w:lang w:val="nb-NO"/>
              </w:rPr>
              <w:t xml:space="preserve"> (MCP)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2FC" w14:textId="77777777" w:rsidR="0054366B" w:rsidRPr="0054366B" w:rsidRDefault="0054366B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E51" w14:textId="77777777" w:rsidR="0054366B" w:rsidRPr="0054366B" w:rsidRDefault="0054366B" w:rsidP="00BA683B">
            <w:pPr>
              <w:keepLines w:val="0"/>
              <w:widowControl/>
              <w:spacing w:after="24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05F142E6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884" w14:textId="2E3C272F" w:rsidR="00531A42" w:rsidRPr="009F7142" w:rsidRDefault="00BA683B" w:rsidP="00BA683B">
            <w:pPr>
              <w:rPr>
                <w:rFonts w:ascii="Calibri Light" w:hAnsi="Calibri Light" w:cs="Calibri Light"/>
                <w:iCs/>
                <w:snapToGrid w:val="0"/>
                <w:color w:val="000000"/>
                <w:lang w:val="nb-NO" w:eastAsia="ja-JP"/>
              </w:rPr>
            </w:pPr>
            <w:r w:rsidRPr="009F7142">
              <w:rPr>
                <w:rFonts w:ascii="Calibri Light" w:hAnsi="Calibri Light" w:cs="Calibri Light"/>
                <w:lang w:val="nb-NO"/>
              </w:rPr>
              <w:t xml:space="preserve">Utvikling av løsninger i Microsoft Power Platform, spesielt </w:t>
            </w:r>
            <w:proofErr w:type="spellStart"/>
            <w:r w:rsidRPr="009F7142">
              <w:rPr>
                <w:rFonts w:ascii="Calibri Light" w:hAnsi="Calibri Light" w:cs="Calibri Light"/>
                <w:lang w:val="nb-NO"/>
              </w:rPr>
              <w:t>PowerApps</w:t>
            </w:r>
            <w:proofErr w:type="spellEnd"/>
            <w:r w:rsidRPr="009F7142">
              <w:rPr>
                <w:rFonts w:ascii="Calibri Light" w:hAnsi="Calibri Light" w:cs="Calibri Light"/>
                <w:lang w:val="nb-NO"/>
              </w:rPr>
              <w:t xml:space="preserve"> og Power </w:t>
            </w:r>
            <w:proofErr w:type="spellStart"/>
            <w:r w:rsidRPr="009F7142">
              <w:rPr>
                <w:rFonts w:ascii="Calibri Light" w:hAnsi="Calibri Light" w:cs="Calibri Light"/>
                <w:lang w:val="nb-NO"/>
              </w:rPr>
              <w:t>Automate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B2E" w14:textId="77777777" w:rsidR="00780579" w:rsidRPr="009F7142" w:rsidRDefault="00780579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46A" w14:textId="77777777" w:rsidR="00780579" w:rsidRPr="009F7142" w:rsidRDefault="00780579" w:rsidP="00BA683B">
            <w:pPr>
              <w:keepLines w:val="0"/>
              <w:widowControl/>
              <w:spacing w:after="24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844242" w14:paraId="3902677F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E69" w14:textId="6433B1E2" w:rsidR="00BA683B" w:rsidRPr="007A6260" w:rsidRDefault="00BA683B" w:rsidP="00BA683B">
            <w:pPr>
              <w:rPr>
                <w:rFonts w:ascii="Calibri Light" w:hAnsi="Calibri Light" w:cs="Calibri Light"/>
                <w:lang w:val="nn-NO"/>
              </w:rPr>
            </w:pPr>
            <w:proofErr w:type="spellStart"/>
            <w:r w:rsidRPr="007A6260">
              <w:rPr>
                <w:rFonts w:ascii="Calibri Light" w:hAnsi="Calibri Light" w:cs="Calibri Light"/>
                <w:lang w:val="nn-NO"/>
              </w:rPr>
              <w:t>TypeScript</w:t>
            </w:r>
            <w:proofErr w:type="spellEnd"/>
            <w:r w:rsidR="007A6260" w:rsidRPr="007A6260">
              <w:rPr>
                <w:rFonts w:ascii="Calibri Light" w:hAnsi="Calibri Light" w:cs="Calibri Light"/>
                <w:lang w:val="nn-NO"/>
              </w:rPr>
              <w:t>, Python</w:t>
            </w:r>
            <w:r w:rsidRPr="007A6260">
              <w:rPr>
                <w:rFonts w:ascii="Calibri Light" w:hAnsi="Calibri Light" w:cs="Calibri Light"/>
                <w:lang w:val="nn-NO"/>
              </w:rPr>
              <w:t xml:space="preserve"> eller andre relevante programmeringsspråk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D5C" w14:textId="77777777" w:rsidR="00BA683B" w:rsidRPr="00844242" w:rsidRDefault="00BA683B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n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F25" w14:textId="77777777" w:rsidR="00BA683B" w:rsidRPr="00844242" w:rsidRDefault="00BA683B" w:rsidP="00BA683B">
            <w:pPr>
              <w:keepLines w:val="0"/>
              <w:widowControl/>
              <w:spacing w:after="240"/>
              <w:rPr>
                <w:rFonts w:asciiTheme="minorHAnsi" w:hAnsiTheme="minorHAnsi" w:cstheme="minorHAnsi"/>
                <w:iCs/>
                <w:snapToGrid w:val="0"/>
                <w:color w:val="000000"/>
                <w:lang w:val="nn-NO"/>
              </w:rPr>
            </w:pPr>
          </w:p>
        </w:tc>
      </w:tr>
      <w:tr w:rsidR="00291020" w:rsidRPr="009F7142" w14:paraId="7C2A40E7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39C" w14:textId="3C13F1E5" w:rsidR="00780579" w:rsidRPr="009F7142" w:rsidRDefault="00BA683B" w:rsidP="00BA683B">
            <w:pPr>
              <w:rPr>
                <w:rFonts w:ascii="Calibri Light" w:hAnsi="Calibri Light" w:cs="Calibri Light"/>
                <w:lang w:val="nb-NO"/>
              </w:rPr>
            </w:pPr>
            <w:r w:rsidRPr="009F7142">
              <w:rPr>
                <w:rFonts w:ascii="Calibri Light" w:hAnsi="Calibri Light" w:cs="Calibri Light"/>
                <w:snapToGrid w:val="0"/>
                <w:lang w:val="nb-NO"/>
              </w:rPr>
              <w:t xml:space="preserve">Utvikle og integrere AI/ML-løsninger i </w:t>
            </w:r>
            <w:proofErr w:type="spellStart"/>
            <w:r w:rsidRPr="009F7142">
              <w:rPr>
                <w:rFonts w:ascii="Calibri Light" w:hAnsi="Calibri Light" w:cs="Calibri Light"/>
                <w:snapToGrid w:val="0"/>
                <w:lang w:val="nb-NO"/>
              </w:rPr>
              <w:t>Databricks</w:t>
            </w:r>
            <w:proofErr w:type="spellEnd"/>
            <w:r w:rsidRPr="009F7142">
              <w:rPr>
                <w:rFonts w:ascii="Calibri Light" w:hAnsi="Calibri Light" w:cs="Calibri Light"/>
                <w:snapToGrid w:val="0"/>
                <w:lang w:val="nb-NO"/>
              </w:rPr>
              <w:t>-miljøer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80A" w14:textId="77777777" w:rsidR="00780579" w:rsidRPr="009F7142" w:rsidRDefault="00780579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C3C" w14:textId="77777777" w:rsidR="00780579" w:rsidRPr="009F7142" w:rsidRDefault="00780579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509F38BE" w14:textId="77777777" w:rsidTr="007A6260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CCE" w14:textId="7C1E93AB" w:rsidR="00005CB6" w:rsidRPr="009F7142" w:rsidRDefault="00BA683B" w:rsidP="00BA683B">
            <w:pPr>
              <w:rPr>
                <w:rFonts w:ascii="Calibri Light" w:hAnsi="Calibri Light" w:cs="Calibri Light"/>
                <w:lang w:val="nb-NO"/>
              </w:rPr>
            </w:pPr>
            <w:r w:rsidRPr="009F7142">
              <w:rPr>
                <w:rFonts w:ascii="Calibri Light" w:hAnsi="Calibri Light" w:cs="Calibri Light"/>
                <w:lang w:val="nb-NO"/>
              </w:rPr>
              <w:t xml:space="preserve">Systemintegrasjon mellom API-er og databaseløsninger (f.eks. SQL, </w:t>
            </w:r>
            <w:proofErr w:type="spellStart"/>
            <w:r w:rsidRPr="009F7142">
              <w:rPr>
                <w:rFonts w:ascii="Calibri Light" w:hAnsi="Calibri Light" w:cs="Calibri Light"/>
                <w:lang w:val="nb-NO"/>
              </w:rPr>
              <w:t>CosmosDB</w:t>
            </w:r>
            <w:proofErr w:type="spellEnd"/>
            <w:r w:rsidRPr="009F7142">
              <w:rPr>
                <w:rFonts w:ascii="Calibri Light" w:hAnsi="Calibri Light" w:cs="Calibri Light"/>
                <w:lang w:val="nb-N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385" w14:textId="77777777" w:rsidR="00005CB6" w:rsidRPr="009F7142" w:rsidRDefault="00005CB6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022" w14:textId="77777777" w:rsidR="00005CB6" w:rsidRPr="009F7142" w:rsidRDefault="00005CB6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0CBF058B" w14:textId="77777777" w:rsidTr="007A6260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1B7" w14:textId="1343CC32" w:rsidR="00780579" w:rsidRPr="009F7142" w:rsidRDefault="00BA683B" w:rsidP="00BA683B">
            <w:pPr>
              <w:rPr>
                <w:rFonts w:ascii="Calibri Light" w:hAnsi="Calibri Light" w:cs="Calibri Light"/>
                <w:lang w:val="nb-NO"/>
              </w:rPr>
            </w:pPr>
            <w:r w:rsidRPr="009F7142">
              <w:rPr>
                <w:rFonts w:ascii="Calibri Light" w:hAnsi="Calibri Light" w:cs="Calibri Light"/>
                <w:snapToGrid w:val="0"/>
                <w:lang w:val="nb-NO"/>
              </w:rPr>
              <w:t>Finansbransjen eller makroøkonomisk analyse: Innsikt i datadrevne beslutningsprosesser kombinert med regulatoriske krav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25F" w14:textId="77777777" w:rsidR="00780579" w:rsidRPr="009F7142" w:rsidRDefault="00780579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152" w14:textId="77777777" w:rsidR="00780579" w:rsidRPr="009F7142" w:rsidRDefault="00780579" w:rsidP="00780579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531244" w:rsidRPr="009F7142" w14:paraId="3A27B598" w14:textId="77777777" w:rsidTr="007A6260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CEDB5" w14:textId="7F92112F" w:rsidR="00360BA2" w:rsidRPr="009F7142" w:rsidRDefault="00360BA2" w:rsidP="00360BA2">
            <w:pPr>
              <w:keepLines w:val="0"/>
              <w:widowControl/>
              <w:rPr>
                <w:rFonts w:ascii="Calibri Light" w:hAnsi="Calibri Light" w:cs="Calibri Light"/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7F380" w14:textId="77777777" w:rsidR="00360BA2" w:rsidRPr="009F7142" w:rsidRDefault="00360BA2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53890" w14:textId="77777777" w:rsidR="00360BA2" w:rsidRPr="009F7142" w:rsidRDefault="00360BA2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531244" w:rsidRPr="009F7142" w14:paraId="4431A608" w14:textId="77777777" w:rsidTr="007A6260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95BF6" w14:textId="365586D3" w:rsidR="00971E9A" w:rsidRPr="009F7142" w:rsidRDefault="00DA248A" w:rsidP="00360BA2">
            <w:pPr>
              <w:keepLines w:val="0"/>
              <w:widowControl/>
              <w:rPr>
                <w:rFonts w:ascii="Calibri Light" w:hAnsi="Calibri Light" w:cs="Calibri Light"/>
                <w:b/>
                <w:bCs/>
                <w:lang w:val="nb-NO"/>
              </w:rPr>
            </w:pPr>
            <w:r w:rsidRPr="009F7142">
              <w:rPr>
                <w:rFonts w:ascii="Calibri Light" w:hAnsi="Calibri Light" w:cs="Calibri Light"/>
                <w:b/>
                <w:bCs/>
                <w:lang w:val="nb-NO"/>
              </w:rPr>
              <w:t>Utdanning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9A4F1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96A58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2E9F43DE" w14:textId="77777777" w:rsidTr="0046254F">
        <w:trPr>
          <w:trHeight w:val="5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D29" w14:textId="3AA78622" w:rsidR="00EA475E" w:rsidRPr="009F7142" w:rsidRDefault="00EA475E" w:rsidP="0046254F">
            <w:pPr>
              <w:keepLines w:val="0"/>
              <w:widowControl/>
              <w:rPr>
                <w:rFonts w:ascii="Calibri Light" w:hAnsi="Calibri Light" w:cs="Calibri Light"/>
                <w:lang w:val="nb-NO"/>
              </w:rPr>
            </w:pPr>
            <w:r w:rsidRPr="009F7142">
              <w:rPr>
                <w:rFonts w:ascii="Calibri Light" w:hAnsi="Calibri Light" w:cs="Calibri Light"/>
                <w:lang w:val="nb-NO"/>
              </w:rPr>
              <w:t>Fortrinnsvis master eller høyere innen datateknologi, informasjonsteknologi eller lignende retninger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71A" w14:textId="77777777" w:rsidR="00360BA2" w:rsidRPr="009F7142" w:rsidRDefault="00360BA2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12D" w14:textId="77777777" w:rsidR="00360BA2" w:rsidRPr="009F7142" w:rsidRDefault="00360BA2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531244" w:rsidRPr="009F7142" w14:paraId="53E49105" w14:textId="77777777" w:rsidTr="007A6260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E9D4D" w14:textId="77777777" w:rsidR="00971E9A" w:rsidRPr="009F7142" w:rsidRDefault="00971E9A" w:rsidP="00360BA2">
            <w:pPr>
              <w:keepLines w:val="0"/>
              <w:widowControl/>
              <w:rPr>
                <w:rFonts w:ascii="Calibri Light" w:hAnsi="Calibri Light" w:cs="Calibri Light"/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5641E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EC83C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531244" w:rsidRPr="009F7142" w14:paraId="3BEADFA3" w14:textId="77777777" w:rsidTr="007A6260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C5256" w14:textId="3FDA8C56" w:rsidR="00971E9A" w:rsidRPr="009F7142" w:rsidRDefault="00971E9A" w:rsidP="00360BA2">
            <w:pPr>
              <w:keepLines w:val="0"/>
              <w:widowControl/>
              <w:rPr>
                <w:rFonts w:ascii="Calibri Light" w:hAnsi="Calibri Light" w:cs="Calibri Light"/>
                <w:b/>
                <w:bCs/>
                <w:lang w:val="nb-NO"/>
              </w:rPr>
            </w:pPr>
            <w:r w:rsidRPr="009F7142">
              <w:rPr>
                <w:rFonts w:ascii="Calibri Light" w:hAnsi="Calibri Light" w:cs="Calibri Light"/>
                <w:b/>
                <w:bCs/>
                <w:lang w:val="nb-NO"/>
              </w:rPr>
              <w:t>Personlige egenskaper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F9758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DC63C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240291D5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093" w14:textId="2D8E60F3" w:rsidR="00971E9A" w:rsidRPr="009F7142" w:rsidRDefault="00005CB6" w:rsidP="00360BA2">
            <w:pPr>
              <w:keepLines w:val="0"/>
              <w:widowControl/>
              <w:rPr>
                <w:rFonts w:ascii="Calibri Light" w:hAnsi="Calibri Light" w:cs="Calibri Light"/>
                <w:lang w:val="nb-NO"/>
              </w:rPr>
            </w:pPr>
            <w:r w:rsidRPr="009F7142">
              <w:rPr>
                <w:rFonts w:ascii="Calibri Light" w:hAnsi="Calibri Light" w:cs="Calibri Light"/>
                <w:lang w:val="nb-NO"/>
              </w:rPr>
              <w:t>Analytisk og løsningsorientert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567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DA1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7FA48EE4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1C7" w14:textId="07A1000C" w:rsidR="00971E9A" w:rsidRPr="009F7142" w:rsidRDefault="00005CB6" w:rsidP="00360BA2">
            <w:pPr>
              <w:keepLines w:val="0"/>
              <w:widowControl/>
              <w:rPr>
                <w:rFonts w:ascii="Calibri Light" w:hAnsi="Calibri Light" w:cs="Calibri Light"/>
                <w:lang w:val="nb-NO"/>
              </w:rPr>
            </w:pPr>
            <w:r w:rsidRPr="009F7142">
              <w:rPr>
                <w:rFonts w:ascii="Calibri Light" w:hAnsi="Calibri Light" w:cs="Calibri Light"/>
                <w:lang w:val="nb-NO"/>
              </w:rPr>
              <w:t>Proaktiv, selvstendig og initiativrik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803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830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tr w:rsidR="00291020" w:rsidRPr="009F7142" w14:paraId="19772C14" w14:textId="77777777" w:rsidTr="007A626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FA4" w14:textId="658FF6B9" w:rsidR="00971E9A" w:rsidRPr="009F7142" w:rsidRDefault="00005CB6" w:rsidP="00360BA2">
            <w:pPr>
              <w:keepLines w:val="0"/>
              <w:widowControl/>
              <w:rPr>
                <w:rFonts w:ascii="Calibri Light" w:hAnsi="Calibri Light" w:cs="Calibri Light"/>
                <w:lang w:val="nb-NO"/>
              </w:rPr>
            </w:pPr>
            <w:r w:rsidRPr="009F7142">
              <w:rPr>
                <w:rFonts w:ascii="Calibri Light" w:hAnsi="Calibri Light" w:cs="Calibri Light"/>
                <w:lang w:val="nb-NO"/>
              </w:rPr>
              <w:t xml:space="preserve">Gode samarbeidsevner og evne til å arbeide </w:t>
            </w:r>
            <w:r w:rsidRPr="009F7142">
              <w:rPr>
                <w:rFonts w:ascii="Calibri Light" w:hAnsi="Calibri Light" w:cs="Calibri Light"/>
                <w:lang w:val="nb-NO"/>
              </w:rPr>
              <w:br/>
              <w:t>i tverrfaglige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883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C93" w14:textId="77777777" w:rsidR="00971E9A" w:rsidRPr="009F7142" w:rsidRDefault="00971E9A" w:rsidP="00330DCB">
            <w:pPr>
              <w:keepLines w:val="0"/>
              <w:widowControl/>
              <w:spacing w:after="4" w:line="247" w:lineRule="auto"/>
              <w:ind w:left="10" w:hanging="10"/>
              <w:rPr>
                <w:rFonts w:asciiTheme="minorHAnsi" w:hAnsiTheme="minorHAnsi" w:cstheme="minorHAnsi"/>
                <w:iCs/>
                <w:snapToGrid w:val="0"/>
                <w:color w:val="000000"/>
                <w:lang w:val="nb-NO"/>
              </w:rPr>
            </w:pPr>
          </w:p>
        </w:tc>
      </w:tr>
      <w:bookmarkEnd w:id="0"/>
    </w:tbl>
    <w:p w14:paraId="40B27AF7" w14:textId="77777777" w:rsidR="00C12834" w:rsidRPr="009F7142" w:rsidRDefault="00C12834" w:rsidP="00C12834">
      <w:pPr>
        <w:keepLines w:val="0"/>
        <w:widowControl/>
        <w:rPr>
          <w:iCs/>
          <w:snapToGrid w:val="0"/>
        </w:rPr>
      </w:pPr>
    </w:p>
    <w:p w14:paraId="5A119283" w14:textId="77777777" w:rsidR="001F094F" w:rsidRPr="009F7142" w:rsidRDefault="001F094F" w:rsidP="001F094F">
      <w:pPr>
        <w:pStyle w:val="Liste"/>
        <w:numPr>
          <w:ilvl w:val="0"/>
          <w:numId w:val="0"/>
        </w:numPr>
      </w:pPr>
    </w:p>
    <w:sectPr w:rsidR="001F094F" w:rsidRPr="009F7142" w:rsidSect="00242759">
      <w:headerReference w:type="even" r:id="rId12"/>
      <w:headerReference w:type="first" r:id="rId13"/>
      <w:pgSz w:w="11906" w:h="16838" w:code="9"/>
      <w:pgMar w:top="1418" w:right="1418" w:bottom="1418" w:left="1701" w:header="284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8521" w14:textId="77777777" w:rsidR="00D21C3E" w:rsidRPr="00644EF3" w:rsidRDefault="00D21C3E" w:rsidP="00AB5E80">
      <w:r w:rsidRPr="00644EF3">
        <w:separator/>
      </w:r>
    </w:p>
  </w:endnote>
  <w:endnote w:type="continuationSeparator" w:id="0">
    <w:p w14:paraId="18FF75E7" w14:textId="77777777" w:rsidR="00D21C3E" w:rsidRPr="00644EF3" w:rsidRDefault="00D21C3E" w:rsidP="00AB5E80">
      <w:r w:rsidRPr="00644EF3">
        <w:continuationSeparator/>
      </w:r>
    </w:p>
  </w:endnote>
  <w:endnote w:type="continuationNotice" w:id="1">
    <w:p w14:paraId="094E5B73" w14:textId="77777777" w:rsidR="00D21C3E" w:rsidRPr="00644EF3" w:rsidRDefault="00D21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3A5B" w14:textId="77777777" w:rsidR="00D21C3E" w:rsidRPr="00644EF3" w:rsidRDefault="00D21C3E" w:rsidP="00AB5E80">
      <w:r w:rsidRPr="00644EF3">
        <w:separator/>
      </w:r>
    </w:p>
  </w:footnote>
  <w:footnote w:type="continuationSeparator" w:id="0">
    <w:p w14:paraId="104C172F" w14:textId="77777777" w:rsidR="00D21C3E" w:rsidRPr="00644EF3" w:rsidRDefault="00D21C3E" w:rsidP="00AB5E80">
      <w:r w:rsidRPr="00644EF3">
        <w:continuationSeparator/>
      </w:r>
    </w:p>
  </w:footnote>
  <w:footnote w:type="continuationNotice" w:id="1">
    <w:p w14:paraId="01C671A0" w14:textId="77777777" w:rsidR="00D21C3E" w:rsidRPr="00644EF3" w:rsidRDefault="00D21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AC6F" w14:textId="6AC825F5" w:rsidR="005B5B98" w:rsidRDefault="00C26A40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650691" wp14:editId="676B94C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94130" cy="345440"/>
              <wp:effectExtent l="0" t="0" r="1270" b="16510"/>
              <wp:wrapNone/>
              <wp:docPr id="627252874" name="Text Box 2" descr="Unntatt offentligh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41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39561" w14:textId="30B658B2" w:rsidR="00C26A40" w:rsidRPr="00C26A40" w:rsidRDefault="00C26A40" w:rsidP="00C26A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Unntatt offentlighet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506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ntatt offentlighet" style="position:absolute;margin-left:0;margin-top:0;width:101.9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" filled="f" stroked="f">
              <v:textbox style="mso-fit-shape-to-text:t" inset="20pt,15pt,0,0">
                <w:txbxContent>
                  <w:p w14:paraId="19F39561" w14:textId="30B658B2" w:rsidR="00C26A40" w:rsidRPr="00C26A40" w:rsidRDefault="00C26A40" w:rsidP="00C26A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Unntatt offentlighet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F3A7" w14:textId="15CC4A11" w:rsidR="00FA2215" w:rsidRDefault="00FA2215">
    <w:pPr>
      <w:pStyle w:val="Topptekst"/>
    </w:pPr>
  </w:p>
  <w:p w14:paraId="7683EAFD" w14:textId="3ED7C79F" w:rsidR="009A56E0" w:rsidRDefault="009A56E0">
    <w:pPr>
      <w:pStyle w:val="Topptekst"/>
    </w:pPr>
    <w:r w:rsidRPr="00301580">
      <w:rPr>
        <w:rFonts w:cstheme="minorHAnsi"/>
        <w:iCs/>
        <w:noProof/>
      </w:rPr>
      <w:drawing>
        <wp:inline distT="0" distB="0" distL="0" distR="0" wp14:anchorId="5AB3A92C" wp14:editId="396DD780">
          <wp:extent cx="1996516" cy="695325"/>
          <wp:effectExtent l="0" t="0" r="3810" b="0"/>
          <wp:docPr id="768010700" name="Bilde 1" descr="Et bilde som inneholder Font, Grafikk, logo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010700" name="Bilde 1" descr="Et bilde som inneholder Font, Grafikk, logo, hvi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1340" cy="72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7870"/>
    <w:multiLevelType w:val="hybridMultilevel"/>
    <w:tmpl w:val="342AB5BC"/>
    <w:lvl w:ilvl="0" w:tplc="D1F8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8B2D"/>
    <w:multiLevelType w:val="hybridMultilevel"/>
    <w:tmpl w:val="9E522ECA"/>
    <w:lvl w:ilvl="0" w:tplc="7A9E6B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D42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46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4C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2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42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6B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6E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4C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DAC"/>
    <w:multiLevelType w:val="hybridMultilevel"/>
    <w:tmpl w:val="15A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39C5"/>
    <w:multiLevelType w:val="hybridMultilevel"/>
    <w:tmpl w:val="EEBC39FC"/>
    <w:lvl w:ilvl="0" w:tplc="D1F8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4CEF"/>
    <w:multiLevelType w:val="hybridMultilevel"/>
    <w:tmpl w:val="5B30BE66"/>
    <w:lvl w:ilvl="0" w:tplc="D1F8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1CFA"/>
    <w:multiLevelType w:val="hybridMultilevel"/>
    <w:tmpl w:val="22E6472A"/>
    <w:lvl w:ilvl="0" w:tplc="D1F8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5009"/>
    <w:multiLevelType w:val="hybridMultilevel"/>
    <w:tmpl w:val="7748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6F4E"/>
    <w:multiLevelType w:val="hybridMultilevel"/>
    <w:tmpl w:val="F9946640"/>
    <w:lvl w:ilvl="0" w:tplc="7F9AB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B6EE7"/>
    <w:multiLevelType w:val="hybridMultilevel"/>
    <w:tmpl w:val="BF76B260"/>
    <w:lvl w:ilvl="0" w:tplc="D1F891B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533B00"/>
    <w:multiLevelType w:val="multilevel"/>
    <w:tmpl w:val="52B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315AA2"/>
    <w:multiLevelType w:val="multilevel"/>
    <w:tmpl w:val="82B0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5284E"/>
    <w:multiLevelType w:val="hybridMultilevel"/>
    <w:tmpl w:val="401854F0"/>
    <w:lvl w:ilvl="0" w:tplc="79729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519EA"/>
    <w:multiLevelType w:val="hybridMultilevel"/>
    <w:tmpl w:val="E08605F8"/>
    <w:lvl w:ilvl="0" w:tplc="4678B8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2EF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CF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48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2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C8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E6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4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A5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0376"/>
    <w:multiLevelType w:val="singleLevel"/>
    <w:tmpl w:val="FA1A44FA"/>
    <w:lvl w:ilvl="0">
      <w:start w:val="1"/>
      <w:numFmt w:val="decimal"/>
      <w:pStyle w:val="Liste"/>
      <w:lvlText w:val="%1)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5659663D"/>
    <w:multiLevelType w:val="hybridMultilevel"/>
    <w:tmpl w:val="23FC0644"/>
    <w:lvl w:ilvl="0" w:tplc="D1F8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F3293"/>
    <w:multiLevelType w:val="hybridMultilevel"/>
    <w:tmpl w:val="5A223BB6"/>
    <w:lvl w:ilvl="0" w:tplc="767AA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1B03"/>
    <w:multiLevelType w:val="hybridMultilevel"/>
    <w:tmpl w:val="E2766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F40C69"/>
    <w:multiLevelType w:val="hybridMultilevel"/>
    <w:tmpl w:val="9544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B3028"/>
    <w:multiLevelType w:val="multilevel"/>
    <w:tmpl w:val="32507B78"/>
    <w:styleLink w:val="Overskrifter"/>
    <w:lvl w:ilvl="0">
      <w:start w:val="1"/>
      <w:numFmt w:val="decimal"/>
      <w:pStyle w:val="Oversk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658" w:hanging="658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99" w:hanging="79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8550D2"/>
    <w:multiLevelType w:val="multilevel"/>
    <w:tmpl w:val="18B66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8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9" w:hanging="799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89570F"/>
    <w:multiLevelType w:val="multilevel"/>
    <w:tmpl w:val="3E5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32261F"/>
    <w:multiLevelType w:val="hybridMultilevel"/>
    <w:tmpl w:val="6D909E7E"/>
    <w:lvl w:ilvl="0" w:tplc="D1F89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0348C"/>
    <w:multiLevelType w:val="hybridMultilevel"/>
    <w:tmpl w:val="4EAA2978"/>
    <w:lvl w:ilvl="0" w:tplc="7A9E6B9C">
      <w:start w:val="1"/>
      <w:numFmt w:val="bullet"/>
      <w:lvlText w:val="-"/>
      <w:lvlJc w:val="left"/>
      <w:pPr>
        <w:ind w:left="715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523598490">
    <w:abstractNumId w:val="12"/>
  </w:num>
  <w:num w:numId="2" w16cid:durableId="1175071802">
    <w:abstractNumId w:val="1"/>
  </w:num>
  <w:num w:numId="3" w16cid:durableId="193350973">
    <w:abstractNumId w:val="19"/>
  </w:num>
  <w:num w:numId="4" w16cid:durableId="1335843648">
    <w:abstractNumId w:val="19"/>
  </w:num>
  <w:num w:numId="5" w16cid:durableId="2052725040">
    <w:abstractNumId w:val="19"/>
  </w:num>
  <w:num w:numId="6" w16cid:durableId="529757040">
    <w:abstractNumId w:val="19"/>
  </w:num>
  <w:num w:numId="7" w16cid:durableId="307705804">
    <w:abstractNumId w:val="13"/>
  </w:num>
  <w:num w:numId="8" w16cid:durableId="1578831422">
    <w:abstractNumId w:val="18"/>
  </w:num>
  <w:num w:numId="9" w16cid:durableId="921371088">
    <w:abstractNumId w:val="4"/>
  </w:num>
  <w:num w:numId="10" w16cid:durableId="1097410129">
    <w:abstractNumId w:val="8"/>
  </w:num>
  <w:num w:numId="11" w16cid:durableId="1386834624">
    <w:abstractNumId w:val="6"/>
  </w:num>
  <w:num w:numId="12" w16cid:durableId="1638026247">
    <w:abstractNumId w:val="17"/>
  </w:num>
  <w:num w:numId="13" w16cid:durableId="1418750593">
    <w:abstractNumId w:val="3"/>
  </w:num>
  <w:num w:numId="14" w16cid:durableId="731392942">
    <w:abstractNumId w:val="7"/>
  </w:num>
  <w:num w:numId="15" w16cid:durableId="936214193">
    <w:abstractNumId w:val="2"/>
  </w:num>
  <w:num w:numId="16" w16cid:durableId="98111614">
    <w:abstractNumId w:val="14"/>
  </w:num>
  <w:num w:numId="17" w16cid:durableId="238945429">
    <w:abstractNumId w:val="21"/>
  </w:num>
  <w:num w:numId="18" w16cid:durableId="1729959591">
    <w:abstractNumId w:val="15"/>
  </w:num>
  <w:num w:numId="19" w16cid:durableId="1295015196">
    <w:abstractNumId w:val="11"/>
  </w:num>
  <w:num w:numId="20" w16cid:durableId="1822964880">
    <w:abstractNumId w:val="5"/>
  </w:num>
  <w:num w:numId="21" w16cid:durableId="870993041">
    <w:abstractNumId w:val="0"/>
  </w:num>
  <w:num w:numId="22" w16cid:durableId="374736118">
    <w:abstractNumId w:val="22"/>
  </w:num>
  <w:num w:numId="23" w16cid:durableId="1594704695">
    <w:abstractNumId w:val="9"/>
  </w:num>
  <w:num w:numId="24" w16cid:durableId="1492134230">
    <w:abstractNumId w:val="20"/>
  </w:num>
  <w:num w:numId="25" w16cid:durableId="316148380">
    <w:abstractNumId w:val="10"/>
  </w:num>
  <w:num w:numId="26" w16cid:durableId="2133860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80"/>
    <w:rsid w:val="0000237A"/>
    <w:rsid w:val="00004361"/>
    <w:rsid w:val="00005955"/>
    <w:rsid w:val="00005CB6"/>
    <w:rsid w:val="00006C4A"/>
    <w:rsid w:val="000105C2"/>
    <w:rsid w:val="00012C5F"/>
    <w:rsid w:val="00014032"/>
    <w:rsid w:val="00014FBC"/>
    <w:rsid w:val="000156B7"/>
    <w:rsid w:val="00015B18"/>
    <w:rsid w:val="00016176"/>
    <w:rsid w:val="00016B44"/>
    <w:rsid w:val="00023C00"/>
    <w:rsid w:val="00023FE2"/>
    <w:rsid w:val="00024D15"/>
    <w:rsid w:val="000254A4"/>
    <w:rsid w:val="0003029D"/>
    <w:rsid w:val="000303A8"/>
    <w:rsid w:val="0003364D"/>
    <w:rsid w:val="000416C9"/>
    <w:rsid w:val="000419B6"/>
    <w:rsid w:val="000419C3"/>
    <w:rsid w:val="0004463F"/>
    <w:rsid w:val="000455EA"/>
    <w:rsid w:val="00047C10"/>
    <w:rsid w:val="0005029C"/>
    <w:rsid w:val="000614CF"/>
    <w:rsid w:val="000641DD"/>
    <w:rsid w:val="00064917"/>
    <w:rsid w:val="00065FFB"/>
    <w:rsid w:val="000669C8"/>
    <w:rsid w:val="00066A2E"/>
    <w:rsid w:val="00066E40"/>
    <w:rsid w:val="00071C19"/>
    <w:rsid w:val="00073511"/>
    <w:rsid w:val="000745C3"/>
    <w:rsid w:val="00074615"/>
    <w:rsid w:val="00080D07"/>
    <w:rsid w:val="0008502A"/>
    <w:rsid w:val="00085457"/>
    <w:rsid w:val="00092D2A"/>
    <w:rsid w:val="000932CA"/>
    <w:rsid w:val="00094CFC"/>
    <w:rsid w:val="000950AF"/>
    <w:rsid w:val="000962E2"/>
    <w:rsid w:val="00096E05"/>
    <w:rsid w:val="000A2140"/>
    <w:rsid w:val="000A3785"/>
    <w:rsid w:val="000A3F62"/>
    <w:rsid w:val="000A5A2C"/>
    <w:rsid w:val="000A62BD"/>
    <w:rsid w:val="000A759D"/>
    <w:rsid w:val="000B1C4C"/>
    <w:rsid w:val="000B1CD2"/>
    <w:rsid w:val="000B27D1"/>
    <w:rsid w:val="000B4340"/>
    <w:rsid w:val="000B7407"/>
    <w:rsid w:val="000B783F"/>
    <w:rsid w:val="000C0959"/>
    <w:rsid w:val="000C2036"/>
    <w:rsid w:val="000C21BB"/>
    <w:rsid w:val="000C41B7"/>
    <w:rsid w:val="000C46CA"/>
    <w:rsid w:val="000D076B"/>
    <w:rsid w:val="000D09A3"/>
    <w:rsid w:val="000D12DC"/>
    <w:rsid w:val="000D1868"/>
    <w:rsid w:val="000D31EE"/>
    <w:rsid w:val="000D3E90"/>
    <w:rsid w:val="000D6F71"/>
    <w:rsid w:val="000D7C7D"/>
    <w:rsid w:val="000E3454"/>
    <w:rsid w:val="000E44D3"/>
    <w:rsid w:val="000E4A76"/>
    <w:rsid w:val="000E6045"/>
    <w:rsid w:val="000E6057"/>
    <w:rsid w:val="000F1829"/>
    <w:rsid w:val="000F1AC0"/>
    <w:rsid w:val="000F2C84"/>
    <w:rsid w:val="000F535B"/>
    <w:rsid w:val="000F6020"/>
    <w:rsid w:val="000F71A8"/>
    <w:rsid w:val="000F7E34"/>
    <w:rsid w:val="00106185"/>
    <w:rsid w:val="0010757A"/>
    <w:rsid w:val="00107E68"/>
    <w:rsid w:val="00110A6A"/>
    <w:rsid w:val="001110DD"/>
    <w:rsid w:val="0011251E"/>
    <w:rsid w:val="00116BD9"/>
    <w:rsid w:val="00124775"/>
    <w:rsid w:val="0012477E"/>
    <w:rsid w:val="00125E2B"/>
    <w:rsid w:val="00127BEF"/>
    <w:rsid w:val="001319CE"/>
    <w:rsid w:val="001323D5"/>
    <w:rsid w:val="00134418"/>
    <w:rsid w:val="001367E2"/>
    <w:rsid w:val="00136EBC"/>
    <w:rsid w:val="00140C23"/>
    <w:rsid w:val="00144323"/>
    <w:rsid w:val="00146CC4"/>
    <w:rsid w:val="00150881"/>
    <w:rsid w:val="001578E9"/>
    <w:rsid w:val="00161A9B"/>
    <w:rsid w:val="00162BE6"/>
    <w:rsid w:val="00163012"/>
    <w:rsid w:val="00164DD5"/>
    <w:rsid w:val="00170A4B"/>
    <w:rsid w:val="00177BCB"/>
    <w:rsid w:val="00181B14"/>
    <w:rsid w:val="0018280D"/>
    <w:rsid w:val="001831AD"/>
    <w:rsid w:val="001837B3"/>
    <w:rsid w:val="00183DCB"/>
    <w:rsid w:val="00183FC8"/>
    <w:rsid w:val="0018517C"/>
    <w:rsid w:val="00185664"/>
    <w:rsid w:val="001876C4"/>
    <w:rsid w:val="001970D0"/>
    <w:rsid w:val="001A0927"/>
    <w:rsid w:val="001A173C"/>
    <w:rsid w:val="001A5202"/>
    <w:rsid w:val="001A54F3"/>
    <w:rsid w:val="001B0041"/>
    <w:rsid w:val="001B0242"/>
    <w:rsid w:val="001B78C2"/>
    <w:rsid w:val="001C0947"/>
    <w:rsid w:val="001C48C7"/>
    <w:rsid w:val="001C59B2"/>
    <w:rsid w:val="001C78E7"/>
    <w:rsid w:val="001D1B29"/>
    <w:rsid w:val="001D2768"/>
    <w:rsid w:val="001D473B"/>
    <w:rsid w:val="001D5393"/>
    <w:rsid w:val="001E1205"/>
    <w:rsid w:val="001E6F23"/>
    <w:rsid w:val="001F094F"/>
    <w:rsid w:val="001F1688"/>
    <w:rsid w:val="001F3069"/>
    <w:rsid w:val="001F602E"/>
    <w:rsid w:val="0020265E"/>
    <w:rsid w:val="00203242"/>
    <w:rsid w:val="002045D9"/>
    <w:rsid w:val="00205039"/>
    <w:rsid w:val="00206787"/>
    <w:rsid w:val="00211A2B"/>
    <w:rsid w:val="0021211D"/>
    <w:rsid w:val="00212259"/>
    <w:rsid w:val="0021700C"/>
    <w:rsid w:val="0022093C"/>
    <w:rsid w:val="002223E3"/>
    <w:rsid w:val="002244F0"/>
    <w:rsid w:val="00224898"/>
    <w:rsid w:val="00224E05"/>
    <w:rsid w:val="00227B08"/>
    <w:rsid w:val="002309F1"/>
    <w:rsid w:val="0023664F"/>
    <w:rsid w:val="00237852"/>
    <w:rsid w:val="00237BAB"/>
    <w:rsid w:val="00242759"/>
    <w:rsid w:val="0024422F"/>
    <w:rsid w:val="00246CF3"/>
    <w:rsid w:val="00250EF0"/>
    <w:rsid w:val="00253F35"/>
    <w:rsid w:val="00254FE0"/>
    <w:rsid w:val="00256C59"/>
    <w:rsid w:val="0025731A"/>
    <w:rsid w:val="0025747F"/>
    <w:rsid w:val="00262761"/>
    <w:rsid w:val="002637B9"/>
    <w:rsid w:val="002642D9"/>
    <w:rsid w:val="00264394"/>
    <w:rsid w:val="00272676"/>
    <w:rsid w:val="00274D54"/>
    <w:rsid w:val="00275B3F"/>
    <w:rsid w:val="0027794D"/>
    <w:rsid w:val="0028053B"/>
    <w:rsid w:val="00280E9E"/>
    <w:rsid w:val="00281F2D"/>
    <w:rsid w:val="00283EED"/>
    <w:rsid w:val="002904AF"/>
    <w:rsid w:val="00291020"/>
    <w:rsid w:val="00293DB1"/>
    <w:rsid w:val="00294082"/>
    <w:rsid w:val="00294259"/>
    <w:rsid w:val="0029479F"/>
    <w:rsid w:val="00294CB6"/>
    <w:rsid w:val="00295B8F"/>
    <w:rsid w:val="002961E3"/>
    <w:rsid w:val="00297007"/>
    <w:rsid w:val="002A3B80"/>
    <w:rsid w:val="002A526C"/>
    <w:rsid w:val="002A5573"/>
    <w:rsid w:val="002B1A70"/>
    <w:rsid w:val="002B2117"/>
    <w:rsid w:val="002B2ADF"/>
    <w:rsid w:val="002C0449"/>
    <w:rsid w:val="002C12C5"/>
    <w:rsid w:val="002C2626"/>
    <w:rsid w:val="002C2A83"/>
    <w:rsid w:val="002C37DE"/>
    <w:rsid w:val="002D1528"/>
    <w:rsid w:val="002D1B0E"/>
    <w:rsid w:val="002D2F72"/>
    <w:rsid w:val="002D5D99"/>
    <w:rsid w:val="002D6B28"/>
    <w:rsid w:val="002E19C0"/>
    <w:rsid w:val="002E316C"/>
    <w:rsid w:val="002E43AF"/>
    <w:rsid w:val="002F3CF2"/>
    <w:rsid w:val="002F4B2B"/>
    <w:rsid w:val="002F4D18"/>
    <w:rsid w:val="002F5D54"/>
    <w:rsid w:val="003030CE"/>
    <w:rsid w:val="00304B79"/>
    <w:rsid w:val="00305482"/>
    <w:rsid w:val="00306407"/>
    <w:rsid w:val="00306584"/>
    <w:rsid w:val="003069CB"/>
    <w:rsid w:val="00307E0F"/>
    <w:rsid w:val="00313037"/>
    <w:rsid w:val="00313057"/>
    <w:rsid w:val="00314CF4"/>
    <w:rsid w:val="0031511A"/>
    <w:rsid w:val="00320998"/>
    <w:rsid w:val="00323145"/>
    <w:rsid w:val="00323BCB"/>
    <w:rsid w:val="00326077"/>
    <w:rsid w:val="00326512"/>
    <w:rsid w:val="00330359"/>
    <w:rsid w:val="00330DCB"/>
    <w:rsid w:val="00331E40"/>
    <w:rsid w:val="003365DC"/>
    <w:rsid w:val="0033661E"/>
    <w:rsid w:val="003406C1"/>
    <w:rsid w:val="00340714"/>
    <w:rsid w:val="003422F0"/>
    <w:rsid w:val="00343B84"/>
    <w:rsid w:val="0034698F"/>
    <w:rsid w:val="00346F7E"/>
    <w:rsid w:val="00352B9B"/>
    <w:rsid w:val="00353CA8"/>
    <w:rsid w:val="00357459"/>
    <w:rsid w:val="00360BA2"/>
    <w:rsid w:val="0036245F"/>
    <w:rsid w:val="0036411D"/>
    <w:rsid w:val="0037430C"/>
    <w:rsid w:val="003758FC"/>
    <w:rsid w:val="003761E1"/>
    <w:rsid w:val="003772F4"/>
    <w:rsid w:val="00377C94"/>
    <w:rsid w:val="003805E6"/>
    <w:rsid w:val="00380C1E"/>
    <w:rsid w:val="00382AA9"/>
    <w:rsid w:val="0039119C"/>
    <w:rsid w:val="00393285"/>
    <w:rsid w:val="003954DA"/>
    <w:rsid w:val="003955E6"/>
    <w:rsid w:val="003968E2"/>
    <w:rsid w:val="003A28A0"/>
    <w:rsid w:val="003A500A"/>
    <w:rsid w:val="003A5CC7"/>
    <w:rsid w:val="003A5CD5"/>
    <w:rsid w:val="003B0E27"/>
    <w:rsid w:val="003B40CD"/>
    <w:rsid w:val="003B599E"/>
    <w:rsid w:val="003B59B5"/>
    <w:rsid w:val="003C0E0A"/>
    <w:rsid w:val="003C3056"/>
    <w:rsid w:val="003C5694"/>
    <w:rsid w:val="003C699A"/>
    <w:rsid w:val="003D0333"/>
    <w:rsid w:val="003D4205"/>
    <w:rsid w:val="003D44B6"/>
    <w:rsid w:val="003D44CF"/>
    <w:rsid w:val="003D4666"/>
    <w:rsid w:val="003D5235"/>
    <w:rsid w:val="003D5F28"/>
    <w:rsid w:val="003D6022"/>
    <w:rsid w:val="003E29AC"/>
    <w:rsid w:val="003F04A8"/>
    <w:rsid w:val="003F20F1"/>
    <w:rsid w:val="003F2725"/>
    <w:rsid w:val="003F38FB"/>
    <w:rsid w:val="003F63FA"/>
    <w:rsid w:val="003F6F45"/>
    <w:rsid w:val="00403C77"/>
    <w:rsid w:val="00403DFB"/>
    <w:rsid w:val="004053EE"/>
    <w:rsid w:val="004129A7"/>
    <w:rsid w:val="00417E0A"/>
    <w:rsid w:val="00421297"/>
    <w:rsid w:val="00424711"/>
    <w:rsid w:val="00424C47"/>
    <w:rsid w:val="00424D6B"/>
    <w:rsid w:val="004252B6"/>
    <w:rsid w:val="004312D5"/>
    <w:rsid w:val="004332FA"/>
    <w:rsid w:val="0043417F"/>
    <w:rsid w:val="004347F9"/>
    <w:rsid w:val="004412C0"/>
    <w:rsid w:val="00442445"/>
    <w:rsid w:val="00444722"/>
    <w:rsid w:val="0044484F"/>
    <w:rsid w:val="00450551"/>
    <w:rsid w:val="004514DE"/>
    <w:rsid w:val="004518E5"/>
    <w:rsid w:val="004535F2"/>
    <w:rsid w:val="00453CE6"/>
    <w:rsid w:val="004602D2"/>
    <w:rsid w:val="0046190E"/>
    <w:rsid w:val="00462528"/>
    <w:rsid w:val="0046254F"/>
    <w:rsid w:val="00463495"/>
    <w:rsid w:val="00470125"/>
    <w:rsid w:val="00471930"/>
    <w:rsid w:val="00473D0D"/>
    <w:rsid w:val="00475F1C"/>
    <w:rsid w:val="00483AA0"/>
    <w:rsid w:val="00484061"/>
    <w:rsid w:val="004864E8"/>
    <w:rsid w:val="00491302"/>
    <w:rsid w:val="00491E11"/>
    <w:rsid w:val="0049285B"/>
    <w:rsid w:val="00492D61"/>
    <w:rsid w:val="00492EDE"/>
    <w:rsid w:val="00493DE8"/>
    <w:rsid w:val="004950E9"/>
    <w:rsid w:val="004957AF"/>
    <w:rsid w:val="004974CA"/>
    <w:rsid w:val="004A12DE"/>
    <w:rsid w:val="004A602B"/>
    <w:rsid w:val="004A691C"/>
    <w:rsid w:val="004A79CE"/>
    <w:rsid w:val="004A7E00"/>
    <w:rsid w:val="004B006A"/>
    <w:rsid w:val="004B35BB"/>
    <w:rsid w:val="004B3836"/>
    <w:rsid w:val="004C10B8"/>
    <w:rsid w:val="004C1B17"/>
    <w:rsid w:val="004C4E5C"/>
    <w:rsid w:val="004C77C0"/>
    <w:rsid w:val="004D0C0A"/>
    <w:rsid w:val="004D3846"/>
    <w:rsid w:val="004D4CB4"/>
    <w:rsid w:val="004D711D"/>
    <w:rsid w:val="004E1704"/>
    <w:rsid w:val="004E2FB2"/>
    <w:rsid w:val="004E3486"/>
    <w:rsid w:val="004E370E"/>
    <w:rsid w:val="004E4F1C"/>
    <w:rsid w:val="004E761A"/>
    <w:rsid w:val="004F2C0F"/>
    <w:rsid w:val="004F3975"/>
    <w:rsid w:val="004F4F6F"/>
    <w:rsid w:val="005047FB"/>
    <w:rsid w:val="00512382"/>
    <w:rsid w:val="00514837"/>
    <w:rsid w:val="00522940"/>
    <w:rsid w:val="00523DB3"/>
    <w:rsid w:val="00527243"/>
    <w:rsid w:val="00530434"/>
    <w:rsid w:val="00530FF6"/>
    <w:rsid w:val="00531244"/>
    <w:rsid w:val="00531A42"/>
    <w:rsid w:val="005321A0"/>
    <w:rsid w:val="00532838"/>
    <w:rsid w:val="00533CEA"/>
    <w:rsid w:val="005341F4"/>
    <w:rsid w:val="00534465"/>
    <w:rsid w:val="0054366B"/>
    <w:rsid w:val="00550E42"/>
    <w:rsid w:val="005510B8"/>
    <w:rsid w:val="005540B5"/>
    <w:rsid w:val="0055442F"/>
    <w:rsid w:val="00555AFF"/>
    <w:rsid w:val="005564F7"/>
    <w:rsid w:val="00556D11"/>
    <w:rsid w:val="00562242"/>
    <w:rsid w:val="00563089"/>
    <w:rsid w:val="005634AA"/>
    <w:rsid w:val="005641C6"/>
    <w:rsid w:val="0056606F"/>
    <w:rsid w:val="005707AF"/>
    <w:rsid w:val="00571DB5"/>
    <w:rsid w:val="0057732C"/>
    <w:rsid w:val="0058220D"/>
    <w:rsid w:val="00585F30"/>
    <w:rsid w:val="00587229"/>
    <w:rsid w:val="0059190F"/>
    <w:rsid w:val="00592C45"/>
    <w:rsid w:val="0059506F"/>
    <w:rsid w:val="00597371"/>
    <w:rsid w:val="005A066D"/>
    <w:rsid w:val="005A06D9"/>
    <w:rsid w:val="005A0E10"/>
    <w:rsid w:val="005A14EB"/>
    <w:rsid w:val="005A2CAA"/>
    <w:rsid w:val="005A333B"/>
    <w:rsid w:val="005A5129"/>
    <w:rsid w:val="005A7CBD"/>
    <w:rsid w:val="005B3E68"/>
    <w:rsid w:val="005B5456"/>
    <w:rsid w:val="005B59C2"/>
    <w:rsid w:val="005B5B98"/>
    <w:rsid w:val="005B6EFB"/>
    <w:rsid w:val="005C3215"/>
    <w:rsid w:val="005C5F96"/>
    <w:rsid w:val="005C65ED"/>
    <w:rsid w:val="005C7BC2"/>
    <w:rsid w:val="005C7DF6"/>
    <w:rsid w:val="005D6B91"/>
    <w:rsid w:val="005E191F"/>
    <w:rsid w:val="005E5BE7"/>
    <w:rsid w:val="005E6832"/>
    <w:rsid w:val="005E7233"/>
    <w:rsid w:val="005F29D1"/>
    <w:rsid w:val="005F78C0"/>
    <w:rsid w:val="00601DA5"/>
    <w:rsid w:val="00603B1F"/>
    <w:rsid w:val="006046B0"/>
    <w:rsid w:val="006049C5"/>
    <w:rsid w:val="00604C6F"/>
    <w:rsid w:val="006053A2"/>
    <w:rsid w:val="00606593"/>
    <w:rsid w:val="0060682D"/>
    <w:rsid w:val="00606BCE"/>
    <w:rsid w:val="00606FB7"/>
    <w:rsid w:val="006073B1"/>
    <w:rsid w:val="0061148F"/>
    <w:rsid w:val="00612649"/>
    <w:rsid w:val="00613334"/>
    <w:rsid w:val="0061689D"/>
    <w:rsid w:val="00617265"/>
    <w:rsid w:val="00617A07"/>
    <w:rsid w:val="006200AC"/>
    <w:rsid w:val="00620A05"/>
    <w:rsid w:val="00620C72"/>
    <w:rsid w:val="00620D47"/>
    <w:rsid w:val="00622578"/>
    <w:rsid w:val="006329D7"/>
    <w:rsid w:val="00634093"/>
    <w:rsid w:val="00634254"/>
    <w:rsid w:val="00635702"/>
    <w:rsid w:val="00637C7E"/>
    <w:rsid w:val="00641C4D"/>
    <w:rsid w:val="00641F8D"/>
    <w:rsid w:val="00642F03"/>
    <w:rsid w:val="00644247"/>
    <w:rsid w:val="00644EF3"/>
    <w:rsid w:val="00656E07"/>
    <w:rsid w:val="00661920"/>
    <w:rsid w:val="00661C1F"/>
    <w:rsid w:val="006626AE"/>
    <w:rsid w:val="00665859"/>
    <w:rsid w:val="00680466"/>
    <w:rsid w:val="00680D43"/>
    <w:rsid w:val="00681094"/>
    <w:rsid w:val="00684E34"/>
    <w:rsid w:val="006851A0"/>
    <w:rsid w:val="00686324"/>
    <w:rsid w:val="0068664B"/>
    <w:rsid w:val="006874A2"/>
    <w:rsid w:val="00692C27"/>
    <w:rsid w:val="00694FD7"/>
    <w:rsid w:val="00696206"/>
    <w:rsid w:val="0069664F"/>
    <w:rsid w:val="006A14BF"/>
    <w:rsid w:val="006A3682"/>
    <w:rsid w:val="006A5B01"/>
    <w:rsid w:val="006B3523"/>
    <w:rsid w:val="006B398B"/>
    <w:rsid w:val="006B4E02"/>
    <w:rsid w:val="006C1C1C"/>
    <w:rsid w:val="006C2B50"/>
    <w:rsid w:val="006C486F"/>
    <w:rsid w:val="006C5366"/>
    <w:rsid w:val="006C66B2"/>
    <w:rsid w:val="006C7292"/>
    <w:rsid w:val="006C7C56"/>
    <w:rsid w:val="006D01E5"/>
    <w:rsid w:val="006D4D90"/>
    <w:rsid w:val="006D65F3"/>
    <w:rsid w:val="006E0ABE"/>
    <w:rsid w:val="006E28B3"/>
    <w:rsid w:val="006E3ECD"/>
    <w:rsid w:val="006E3EE4"/>
    <w:rsid w:val="006E44C1"/>
    <w:rsid w:val="006E487A"/>
    <w:rsid w:val="006E4EB2"/>
    <w:rsid w:val="006E5924"/>
    <w:rsid w:val="006E60D1"/>
    <w:rsid w:val="006F0EE2"/>
    <w:rsid w:val="006F311A"/>
    <w:rsid w:val="006F7312"/>
    <w:rsid w:val="007004CA"/>
    <w:rsid w:val="00701AF9"/>
    <w:rsid w:val="00702A28"/>
    <w:rsid w:val="00704447"/>
    <w:rsid w:val="00704CFB"/>
    <w:rsid w:val="0070754F"/>
    <w:rsid w:val="00711D66"/>
    <w:rsid w:val="0071325A"/>
    <w:rsid w:val="00713916"/>
    <w:rsid w:val="00721452"/>
    <w:rsid w:val="0072565F"/>
    <w:rsid w:val="00725C73"/>
    <w:rsid w:val="007260A2"/>
    <w:rsid w:val="007261EF"/>
    <w:rsid w:val="00727AE2"/>
    <w:rsid w:val="00731483"/>
    <w:rsid w:val="007350F9"/>
    <w:rsid w:val="00736584"/>
    <w:rsid w:val="00740328"/>
    <w:rsid w:val="00742004"/>
    <w:rsid w:val="007421C3"/>
    <w:rsid w:val="0074584F"/>
    <w:rsid w:val="00750F08"/>
    <w:rsid w:val="00751DF0"/>
    <w:rsid w:val="007563A0"/>
    <w:rsid w:val="0075676B"/>
    <w:rsid w:val="0076106C"/>
    <w:rsid w:val="00761D0D"/>
    <w:rsid w:val="00761DEF"/>
    <w:rsid w:val="00763324"/>
    <w:rsid w:val="00772A4F"/>
    <w:rsid w:val="00775CA7"/>
    <w:rsid w:val="00775D40"/>
    <w:rsid w:val="00780315"/>
    <w:rsid w:val="00780579"/>
    <w:rsid w:val="00780D65"/>
    <w:rsid w:val="007826F0"/>
    <w:rsid w:val="00790AE4"/>
    <w:rsid w:val="00791FCA"/>
    <w:rsid w:val="007920BF"/>
    <w:rsid w:val="00793DD8"/>
    <w:rsid w:val="00795CC6"/>
    <w:rsid w:val="007A227A"/>
    <w:rsid w:val="007A44D6"/>
    <w:rsid w:val="007A462F"/>
    <w:rsid w:val="007A5877"/>
    <w:rsid w:val="007A6260"/>
    <w:rsid w:val="007A6BA7"/>
    <w:rsid w:val="007B1578"/>
    <w:rsid w:val="007B1584"/>
    <w:rsid w:val="007B5584"/>
    <w:rsid w:val="007C23B6"/>
    <w:rsid w:val="007C674A"/>
    <w:rsid w:val="007D0555"/>
    <w:rsid w:val="007D3E21"/>
    <w:rsid w:val="007D483B"/>
    <w:rsid w:val="007D4972"/>
    <w:rsid w:val="007E7351"/>
    <w:rsid w:val="007F21CF"/>
    <w:rsid w:val="007F429D"/>
    <w:rsid w:val="007F47FF"/>
    <w:rsid w:val="007F56EA"/>
    <w:rsid w:val="007F6012"/>
    <w:rsid w:val="00800311"/>
    <w:rsid w:val="008102A8"/>
    <w:rsid w:val="00810CB9"/>
    <w:rsid w:val="0081111E"/>
    <w:rsid w:val="00811A84"/>
    <w:rsid w:val="008121C4"/>
    <w:rsid w:val="008153A2"/>
    <w:rsid w:val="00823864"/>
    <w:rsid w:val="00824355"/>
    <w:rsid w:val="0082506B"/>
    <w:rsid w:val="008305E8"/>
    <w:rsid w:val="00830F42"/>
    <w:rsid w:val="00834A8F"/>
    <w:rsid w:val="008429A4"/>
    <w:rsid w:val="00844242"/>
    <w:rsid w:val="008458A5"/>
    <w:rsid w:val="00845A77"/>
    <w:rsid w:val="00846391"/>
    <w:rsid w:val="00850309"/>
    <w:rsid w:val="008506CD"/>
    <w:rsid w:val="008543C8"/>
    <w:rsid w:val="00855DFD"/>
    <w:rsid w:val="00855F3B"/>
    <w:rsid w:val="0085754A"/>
    <w:rsid w:val="0086076F"/>
    <w:rsid w:val="00861175"/>
    <w:rsid w:val="00861FAA"/>
    <w:rsid w:val="00862B55"/>
    <w:rsid w:val="00863425"/>
    <w:rsid w:val="00863A59"/>
    <w:rsid w:val="00864EFE"/>
    <w:rsid w:val="00865932"/>
    <w:rsid w:val="00866B67"/>
    <w:rsid w:val="008727D2"/>
    <w:rsid w:val="00875B21"/>
    <w:rsid w:val="00877928"/>
    <w:rsid w:val="00877D68"/>
    <w:rsid w:val="008831CE"/>
    <w:rsid w:val="008843B8"/>
    <w:rsid w:val="008863E0"/>
    <w:rsid w:val="008874A5"/>
    <w:rsid w:val="00890184"/>
    <w:rsid w:val="008920F7"/>
    <w:rsid w:val="008960C8"/>
    <w:rsid w:val="008A0397"/>
    <w:rsid w:val="008A08A3"/>
    <w:rsid w:val="008A27BC"/>
    <w:rsid w:val="008A2EDF"/>
    <w:rsid w:val="008A337B"/>
    <w:rsid w:val="008A4601"/>
    <w:rsid w:val="008A6615"/>
    <w:rsid w:val="008B031E"/>
    <w:rsid w:val="008B51AA"/>
    <w:rsid w:val="008B5958"/>
    <w:rsid w:val="008B5BA4"/>
    <w:rsid w:val="008B625C"/>
    <w:rsid w:val="008B6A6E"/>
    <w:rsid w:val="008C0A79"/>
    <w:rsid w:val="008C54BE"/>
    <w:rsid w:val="008C6911"/>
    <w:rsid w:val="008C6DB0"/>
    <w:rsid w:val="008C73C8"/>
    <w:rsid w:val="008C7ECB"/>
    <w:rsid w:val="008D5217"/>
    <w:rsid w:val="008D572B"/>
    <w:rsid w:val="008E0E3B"/>
    <w:rsid w:val="008E1C2A"/>
    <w:rsid w:val="008E1D8D"/>
    <w:rsid w:val="008E2288"/>
    <w:rsid w:val="008E4C84"/>
    <w:rsid w:val="008E7375"/>
    <w:rsid w:val="008F00CF"/>
    <w:rsid w:val="008F43B3"/>
    <w:rsid w:val="008F7C57"/>
    <w:rsid w:val="009056FB"/>
    <w:rsid w:val="009115E5"/>
    <w:rsid w:val="00913F8E"/>
    <w:rsid w:val="00913FF0"/>
    <w:rsid w:val="00914AB8"/>
    <w:rsid w:val="00924497"/>
    <w:rsid w:val="00926004"/>
    <w:rsid w:val="009261DD"/>
    <w:rsid w:val="009307B5"/>
    <w:rsid w:val="00934161"/>
    <w:rsid w:val="00935B3C"/>
    <w:rsid w:val="009422B6"/>
    <w:rsid w:val="00942754"/>
    <w:rsid w:val="00944A61"/>
    <w:rsid w:val="0094674B"/>
    <w:rsid w:val="0095051E"/>
    <w:rsid w:val="0095367A"/>
    <w:rsid w:val="009539A9"/>
    <w:rsid w:val="00956D54"/>
    <w:rsid w:val="009610E3"/>
    <w:rsid w:val="00962CD9"/>
    <w:rsid w:val="00963D5C"/>
    <w:rsid w:val="00963EC8"/>
    <w:rsid w:val="00964430"/>
    <w:rsid w:val="0096521F"/>
    <w:rsid w:val="0096585C"/>
    <w:rsid w:val="00966022"/>
    <w:rsid w:val="00970166"/>
    <w:rsid w:val="00971E9A"/>
    <w:rsid w:val="009720FC"/>
    <w:rsid w:val="00974830"/>
    <w:rsid w:val="00975CDF"/>
    <w:rsid w:val="009762CF"/>
    <w:rsid w:val="00977E0C"/>
    <w:rsid w:val="00980AD1"/>
    <w:rsid w:val="009836BF"/>
    <w:rsid w:val="00985753"/>
    <w:rsid w:val="009857F5"/>
    <w:rsid w:val="00995494"/>
    <w:rsid w:val="0099799E"/>
    <w:rsid w:val="009A04A3"/>
    <w:rsid w:val="009A1205"/>
    <w:rsid w:val="009A123A"/>
    <w:rsid w:val="009A56E0"/>
    <w:rsid w:val="009A73A6"/>
    <w:rsid w:val="009B0365"/>
    <w:rsid w:val="009B03C1"/>
    <w:rsid w:val="009B06BD"/>
    <w:rsid w:val="009B1BAF"/>
    <w:rsid w:val="009B1CE4"/>
    <w:rsid w:val="009B381B"/>
    <w:rsid w:val="009B3B32"/>
    <w:rsid w:val="009B63F7"/>
    <w:rsid w:val="009B7769"/>
    <w:rsid w:val="009C0004"/>
    <w:rsid w:val="009C0EED"/>
    <w:rsid w:val="009D0128"/>
    <w:rsid w:val="009D023B"/>
    <w:rsid w:val="009D045B"/>
    <w:rsid w:val="009D2582"/>
    <w:rsid w:val="009D266B"/>
    <w:rsid w:val="009D789D"/>
    <w:rsid w:val="009E6033"/>
    <w:rsid w:val="009F1222"/>
    <w:rsid w:val="009F1232"/>
    <w:rsid w:val="009F2794"/>
    <w:rsid w:val="009F2854"/>
    <w:rsid w:val="009F2D71"/>
    <w:rsid w:val="009F6977"/>
    <w:rsid w:val="009F7142"/>
    <w:rsid w:val="009F75BA"/>
    <w:rsid w:val="00A03DC0"/>
    <w:rsid w:val="00A0476F"/>
    <w:rsid w:val="00A11879"/>
    <w:rsid w:val="00A11952"/>
    <w:rsid w:val="00A12ED9"/>
    <w:rsid w:val="00A168D7"/>
    <w:rsid w:val="00A16F3D"/>
    <w:rsid w:val="00A2029E"/>
    <w:rsid w:val="00A2397C"/>
    <w:rsid w:val="00A23A77"/>
    <w:rsid w:val="00A23EBF"/>
    <w:rsid w:val="00A2480D"/>
    <w:rsid w:val="00A2642D"/>
    <w:rsid w:val="00A30533"/>
    <w:rsid w:val="00A3084A"/>
    <w:rsid w:val="00A30E2B"/>
    <w:rsid w:val="00A33EA0"/>
    <w:rsid w:val="00A347F7"/>
    <w:rsid w:val="00A35B8D"/>
    <w:rsid w:val="00A41C85"/>
    <w:rsid w:val="00A41CD7"/>
    <w:rsid w:val="00A41F34"/>
    <w:rsid w:val="00A425C5"/>
    <w:rsid w:val="00A44D10"/>
    <w:rsid w:val="00A44D4D"/>
    <w:rsid w:val="00A47DC2"/>
    <w:rsid w:val="00A51C0E"/>
    <w:rsid w:val="00A52529"/>
    <w:rsid w:val="00A525EE"/>
    <w:rsid w:val="00A5415E"/>
    <w:rsid w:val="00A54710"/>
    <w:rsid w:val="00A54A14"/>
    <w:rsid w:val="00A5659F"/>
    <w:rsid w:val="00A6349B"/>
    <w:rsid w:val="00A67E44"/>
    <w:rsid w:val="00A72BD9"/>
    <w:rsid w:val="00A73893"/>
    <w:rsid w:val="00A845E6"/>
    <w:rsid w:val="00A84CE9"/>
    <w:rsid w:val="00A852AD"/>
    <w:rsid w:val="00A862CA"/>
    <w:rsid w:val="00A86495"/>
    <w:rsid w:val="00A95106"/>
    <w:rsid w:val="00A95E48"/>
    <w:rsid w:val="00A96052"/>
    <w:rsid w:val="00AA3ABE"/>
    <w:rsid w:val="00AA42D7"/>
    <w:rsid w:val="00AB2076"/>
    <w:rsid w:val="00AB34E9"/>
    <w:rsid w:val="00AB3C9C"/>
    <w:rsid w:val="00AB5E80"/>
    <w:rsid w:val="00AB6033"/>
    <w:rsid w:val="00AC05B2"/>
    <w:rsid w:val="00AC16FB"/>
    <w:rsid w:val="00AC2877"/>
    <w:rsid w:val="00AC775E"/>
    <w:rsid w:val="00AC7DC2"/>
    <w:rsid w:val="00AD0148"/>
    <w:rsid w:val="00AD03E8"/>
    <w:rsid w:val="00AD1147"/>
    <w:rsid w:val="00AD4147"/>
    <w:rsid w:val="00AD5218"/>
    <w:rsid w:val="00AE0022"/>
    <w:rsid w:val="00AE13E0"/>
    <w:rsid w:val="00AE689E"/>
    <w:rsid w:val="00AF0AEE"/>
    <w:rsid w:val="00AF254A"/>
    <w:rsid w:val="00AF302D"/>
    <w:rsid w:val="00AF3D8A"/>
    <w:rsid w:val="00AF6A6B"/>
    <w:rsid w:val="00AF7674"/>
    <w:rsid w:val="00B06402"/>
    <w:rsid w:val="00B0656D"/>
    <w:rsid w:val="00B1181C"/>
    <w:rsid w:val="00B1270C"/>
    <w:rsid w:val="00B15732"/>
    <w:rsid w:val="00B21F40"/>
    <w:rsid w:val="00B24DA3"/>
    <w:rsid w:val="00B25451"/>
    <w:rsid w:val="00B260B0"/>
    <w:rsid w:val="00B340B7"/>
    <w:rsid w:val="00B36157"/>
    <w:rsid w:val="00B40426"/>
    <w:rsid w:val="00B42CF1"/>
    <w:rsid w:val="00B46401"/>
    <w:rsid w:val="00B473CF"/>
    <w:rsid w:val="00B527D2"/>
    <w:rsid w:val="00B5290D"/>
    <w:rsid w:val="00B542EB"/>
    <w:rsid w:val="00B55367"/>
    <w:rsid w:val="00B60AF6"/>
    <w:rsid w:val="00B618BE"/>
    <w:rsid w:val="00B63DE0"/>
    <w:rsid w:val="00B65864"/>
    <w:rsid w:val="00B71142"/>
    <w:rsid w:val="00B71893"/>
    <w:rsid w:val="00B76516"/>
    <w:rsid w:val="00B76DC5"/>
    <w:rsid w:val="00B77FF6"/>
    <w:rsid w:val="00B80068"/>
    <w:rsid w:val="00B80990"/>
    <w:rsid w:val="00B80D72"/>
    <w:rsid w:val="00B82A8E"/>
    <w:rsid w:val="00B82EE4"/>
    <w:rsid w:val="00B87125"/>
    <w:rsid w:val="00B87B7F"/>
    <w:rsid w:val="00B90503"/>
    <w:rsid w:val="00B92D06"/>
    <w:rsid w:val="00B94B63"/>
    <w:rsid w:val="00B96BEC"/>
    <w:rsid w:val="00B96FB8"/>
    <w:rsid w:val="00BA194E"/>
    <w:rsid w:val="00BA267E"/>
    <w:rsid w:val="00BA405C"/>
    <w:rsid w:val="00BA683B"/>
    <w:rsid w:val="00BA72A2"/>
    <w:rsid w:val="00BA7EB9"/>
    <w:rsid w:val="00BB21E8"/>
    <w:rsid w:val="00BB2FE4"/>
    <w:rsid w:val="00BB3C02"/>
    <w:rsid w:val="00BB6F09"/>
    <w:rsid w:val="00BC020A"/>
    <w:rsid w:val="00BC1150"/>
    <w:rsid w:val="00BC11DC"/>
    <w:rsid w:val="00BC1C46"/>
    <w:rsid w:val="00BC4425"/>
    <w:rsid w:val="00BC4507"/>
    <w:rsid w:val="00BC703C"/>
    <w:rsid w:val="00BC7A33"/>
    <w:rsid w:val="00BC7FA1"/>
    <w:rsid w:val="00BD35DD"/>
    <w:rsid w:val="00BD3EBB"/>
    <w:rsid w:val="00BD5316"/>
    <w:rsid w:val="00BD6B2A"/>
    <w:rsid w:val="00BD6EF3"/>
    <w:rsid w:val="00BD743F"/>
    <w:rsid w:val="00BE277F"/>
    <w:rsid w:val="00BE3BD0"/>
    <w:rsid w:val="00BE72BE"/>
    <w:rsid w:val="00BE7F17"/>
    <w:rsid w:val="00BF230B"/>
    <w:rsid w:val="00BF3A72"/>
    <w:rsid w:val="00BF5050"/>
    <w:rsid w:val="00BF6E8A"/>
    <w:rsid w:val="00C01937"/>
    <w:rsid w:val="00C07638"/>
    <w:rsid w:val="00C12834"/>
    <w:rsid w:val="00C15833"/>
    <w:rsid w:val="00C16CF9"/>
    <w:rsid w:val="00C17FBF"/>
    <w:rsid w:val="00C21979"/>
    <w:rsid w:val="00C21E6C"/>
    <w:rsid w:val="00C21F65"/>
    <w:rsid w:val="00C232C5"/>
    <w:rsid w:val="00C26A40"/>
    <w:rsid w:val="00C27864"/>
    <w:rsid w:val="00C34953"/>
    <w:rsid w:val="00C34D41"/>
    <w:rsid w:val="00C36D58"/>
    <w:rsid w:val="00C36E12"/>
    <w:rsid w:val="00C45343"/>
    <w:rsid w:val="00C460F1"/>
    <w:rsid w:val="00C46607"/>
    <w:rsid w:val="00C46E30"/>
    <w:rsid w:val="00C4710B"/>
    <w:rsid w:val="00C52FD1"/>
    <w:rsid w:val="00C53550"/>
    <w:rsid w:val="00C55571"/>
    <w:rsid w:val="00C57794"/>
    <w:rsid w:val="00C578D6"/>
    <w:rsid w:val="00C6082D"/>
    <w:rsid w:val="00C60B9C"/>
    <w:rsid w:val="00C62678"/>
    <w:rsid w:val="00C6670C"/>
    <w:rsid w:val="00C70BC8"/>
    <w:rsid w:val="00C716C8"/>
    <w:rsid w:val="00C71751"/>
    <w:rsid w:val="00C73E33"/>
    <w:rsid w:val="00C74C1B"/>
    <w:rsid w:val="00C765E8"/>
    <w:rsid w:val="00C8032D"/>
    <w:rsid w:val="00C8329C"/>
    <w:rsid w:val="00C85DE8"/>
    <w:rsid w:val="00C85EA4"/>
    <w:rsid w:val="00C900FB"/>
    <w:rsid w:val="00C90A7B"/>
    <w:rsid w:val="00C918BD"/>
    <w:rsid w:val="00C919B9"/>
    <w:rsid w:val="00C9355C"/>
    <w:rsid w:val="00C968E8"/>
    <w:rsid w:val="00CA0FCF"/>
    <w:rsid w:val="00CA157A"/>
    <w:rsid w:val="00CA48C8"/>
    <w:rsid w:val="00CA53AD"/>
    <w:rsid w:val="00CA61AF"/>
    <w:rsid w:val="00CB0873"/>
    <w:rsid w:val="00CB2BE9"/>
    <w:rsid w:val="00CB3D95"/>
    <w:rsid w:val="00CB5F8E"/>
    <w:rsid w:val="00CC1054"/>
    <w:rsid w:val="00CC7604"/>
    <w:rsid w:val="00CC7668"/>
    <w:rsid w:val="00CD0276"/>
    <w:rsid w:val="00CD0E9C"/>
    <w:rsid w:val="00CD1743"/>
    <w:rsid w:val="00CD244B"/>
    <w:rsid w:val="00CD258E"/>
    <w:rsid w:val="00CD6590"/>
    <w:rsid w:val="00CD7403"/>
    <w:rsid w:val="00CE19EE"/>
    <w:rsid w:val="00CE1CC7"/>
    <w:rsid w:val="00CE251A"/>
    <w:rsid w:val="00CE2834"/>
    <w:rsid w:val="00CE3957"/>
    <w:rsid w:val="00CE3EAF"/>
    <w:rsid w:val="00CE6A39"/>
    <w:rsid w:val="00CE79C8"/>
    <w:rsid w:val="00CF132B"/>
    <w:rsid w:val="00CF4183"/>
    <w:rsid w:val="00CF575D"/>
    <w:rsid w:val="00CF57E2"/>
    <w:rsid w:val="00D0350D"/>
    <w:rsid w:val="00D03516"/>
    <w:rsid w:val="00D05293"/>
    <w:rsid w:val="00D058CA"/>
    <w:rsid w:val="00D06B2C"/>
    <w:rsid w:val="00D10036"/>
    <w:rsid w:val="00D102EF"/>
    <w:rsid w:val="00D119F1"/>
    <w:rsid w:val="00D14CDF"/>
    <w:rsid w:val="00D206B9"/>
    <w:rsid w:val="00D21639"/>
    <w:rsid w:val="00D21C3E"/>
    <w:rsid w:val="00D21CA2"/>
    <w:rsid w:val="00D21F64"/>
    <w:rsid w:val="00D27041"/>
    <w:rsid w:val="00D310F8"/>
    <w:rsid w:val="00D324AF"/>
    <w:rsid w:val="00D33996"/>
    <w:rsid w:val="00D34740"/>
    <w:rsid w:val="00D3539A"/>
    <w:rsid w:val="00D36200"/>
    <w:rsid w:val="00D3794B"/>
    <w:rsid w:val="00D44AA3"/>
    <w:rsid w:val="00D45A2C"/>
    <w:rsid w:val="00D46500"/>
    <w:rsid w:val="00D5137D"/>
    <w:rsid w:val="00D53AEF"/>
    <w:rsid w:val="00D541D9"/>
    <w:rsid w:val="00D54628"/>
    <w:rsid w:val="00D55341"/>
    <w:rsid w:val="00D57A4B"/>
    <w:rsid w:val="00D57F93"/>
    <w:rsid w:val="00D60995"/>
    <w:rsid w:val="00D620F1"/>
    <w:rsid w:val="00D63096"/>
    <w:rsid w:val="00D6464C"/>
    <w:rsid w:val="00D64A80"/>
    <w:rsid w:val="00D679C0"/>
    <w:rsid w:val="00D751A0"/>
    <w:rsid w:val="00D879DA"/>
    <w:rsid w:val="00D90A48"/>
    <w:rsid w:val="00D90A59"/>
    <w:rsid w:val="00D91707"/>
    <w:rsid w:val="00D93D09"/>
    <w:rsid w:val="00D9431F"/>
    <w:rsid w:val="00D95F25"/>
    <w:rsid w:val="00D95FAD"/>
    <w:rsid w:val="00DA248A"/>
    <w:rsid w:val="00DA48F7"/>
    <w:rsid w:val="00DA5194"/>
    <w:rsid w:val="00DB0A9B"/>
    <w:rsid w:val="00DC1349"/>
    <w:rsid w:val="00DC1872"/>
    <w:rsid w:val="00DC45B3"/>
    <w:rsid w:val="00DC69F8"/>
    <w:rsid w:val="00DD221B"/>
    <w:rsid w:val="00DD5423"/>
    <w:rsid w:val="00DD6481"/>
    <w:rsid w:val="00DE104C"/>
    <w:rsid w:val="00DE23DC"/>
    <w:rsid w:val="00DE2958"/>
    <w:rsid w:val="00DE3023"/>
    <w:rsid w:val="00DF2A64"/>
    <w:rsid w:val="00DF6894"/>
    <w:rsid w:val="00E03F6A"/>
    <w:rsid w:val="00E04B8E"/>
    <w:rsid w:val="00E12031"/>
    <w:rsid w:val="00E1360C"/>
    <w:rsid w:val="00E14312"/>
    <w:rsid w:val="00E14CD9"/>
    <w:rsid w:val="00E17228"/>
    <w:rsid w:val="00E179ED"/>
    <w:rsid w:val="00E17E6A"/>
    <w:rsid w:val="00E2145F"/>
    <w:rsid w:val="00E26BA2"/>
    <w:rsid w:val="00E279DE"/>
    <w:rsid w:val="00E27C0C"/>
    <w:rsid w:val="00E302C8"/>
    <w:rsid w:val="00E33132"/>
    <w:rsid w:val="00E33534"/>
    <w:rsid w:val="00E344A9"/>
    <w:rsid w:val="00E35E96"/>
    <w:rsid w:val="00E4053D"/>
    <w:rsid w:val="00E406ED"/>
    <w:rsid w:val="00E4164C"/>
    <w:rsid w:val="00E41A79"/>
    <w:rsid w:val="00E41ABB"/>
    <w:rsid w:val="00E41BD4"/>
    <w:rsid w:val="00E434CB"/>
    <w:rsid w:val="00E435AF"/>
    <w:rsid w:val="00E453E3"/>
    <w:rsid w:val="00E45920"/>
    <w:rsid w:val="00E50F24"/>
    <w:rsid w:val="00E51A03"/>
    <w:rsid w:val="00E547C7"/>
    <w:rsid w:val="00E54F30"/>
    <w:rsid w:val="00E5781C"/>
    <w:rsid w:val="00E6120F"/>
    <w:rsid w:val="00E64681"/>
    <w:rsid w:val="00E658E2"/>
    <w:rsid w:val="00E66B8D"/>
    <w:rsid w:val="00E66E93"/>
    <w:rsid w:val="00E72216"/>
    <w:rsid w:val="00E72263"/>
    <w:rsid w:val="00E73911"/>
    <w:rsid w:val="00E742CC"/>
    <w:rsid w:val="00E761CB"/>
    <w:rsid w:val="00E831F8"/>
    <w:rsid w:val="00E83E0E"/>
    <w:rsid w:val="00E847CB"/>
    <w:rsid w:val="00E859A7"/>
    <w:rsid w:val="00E87650"/>
    <w:rsid w:val="00E876E7"/>
    <w:rsid w:val="00E90088"/>
    <w:rsid w:val="00E93266"/>
    <w:rsid w:val="00E9473A"/>
    <w:rsid w:val="00EA18BC"/>
    <w:rsid w:val="00EA1AD1"/>
    <w:rsid w:val="00EA475E"/>
    <w:rsid w:val="00EA5661"/>
    <w:rsid w:val="00EA77B6"/>
    <w:rsid w:val="00EA7F4D"/>
    <w:rsid w:val="00EB2464"/>
    <w:rsid w:val="00EB2D0D"/>
    <w:rsid w:val="00EC069D"/>
    <w:rsid w:val="00EC29BB"/>
    <w:rsid w:val="00EC5073"/>
    <w:rsid w:val="00EC7072"/>
    <w:rsid w:val="00EC77AD"/>
    <w:rsid w:val="00EC7F80"/>
    <w:rsid w:val="00ED07E5"/>
    <w:rsid w:val="00ED1D68"/>
    <w:rsid w:val="00ED640C"/>
    <w:rsid w:val="00EE05C5"/>
    <w:rsid w:val="00EE0778"/>
    <w:rsid w:val="00EE23DE"/>
    <w:rsid w:val="00EF13E0"/>
    <w:rsid w:val="00EF3DD1"/>
    <w:rsid w:val="00EF50EE"/>
    <w:rsid w:val="00EF7FE1"/>
    <w:rsid w:val="00F00345"/>
    <w:rsid w:val="00F014B5"/>
    <w:rsid w:val="00F01938"/>
    <w:rsid w:val="00F03D6B"/>
    <w:rsid w:val="00F0618C"/>
    <w:rsid w:val="00F06CED"/>
    <w:rsid w:val="00F06D39"/>
    <w:rsid w:val="00F11944"/>
    <w:rsid w:val="00F1441D"/>
    <w:rsid w:val="00F208E9"/>
    <w:rsid w:val="00F2095E"/>
    <w:rsid w:val="00F27734"/>
    <w:rsid w:val="00F31D5C"/>
    <w:rsid w:val="00F33D28"/>
    <w:rsid w:val="00F368C1"/>
    <w:rsid w:val="00F37E9B"/>
    <w:rsid w:val="00F41824"/>
    <w:rsid w:val="00F44596"/>
    <w:rsid w:val="00F456F4"/>
    <w:rsid w:val="00F45B56"/>
    <w:rsid w:val="00F45EF8"/>
    <w:rsid w:val="00F47749"/>
    <w:rsid w:val="00F5277A"/>
    <w:rsid w:val="00F5523F"/>
    <w:rsid w:val="00F5785C"/>
    <w:rsid w:val="00F63132"/>
    <w:rsid w:val="00F63C96"/>
    <w:rsid w:val="00F65A7A"/>
    <w:rsid w:val="00F66B19"/>
    <w:rsid w:val="00F722B1"/>
    <w:rsid w:val="00F73AE5"/>
    <w:rsid w:val="00F74086"/>
    <w:rsid w:val="00F8146D"/>
    <w:rsid w:val="00F81E82"/>
    <w:rsid w:val="00F8558B"/>
    <w:rsid w:val="00F904D9"/>
    <w:rsid w:val="00F90F4C"/>
    <w:rsid w:val="00F916D2"/>
    <w:rsid w:val="00F92754"/>
    <w:rsid w:val="00F94C3C"/>
    <w:rsid w:val="00F960B8"/>
    <w:rsid w:val="00F973E3"/>
    <w:rsid w:val="00F976BC"/>
    <w:rsid w:val="00FA1DE0"/>
    <w:rsid w:val="00FA2215"/>
    <w:rsid w:val="00FA3310"/>
    <w:rsid w:val="00FA4B97"/>
    <w:rsid w:val="00FA5D4D"/>
    <w:rsid w:val="00FA78EC"/>
    <w:rsid w:val="00FA7919"/>
    <w:rsid w:val="00FA7A36"/>
    <w:rsid w:val="00FB0AAE"/>
    <w:rsid w:val="00FB0C8D"/>
    <w:rsid w:val="00FB1C0E"/>
    <w:rsid w:val="00FB26AA"/>
    <w:rsid w:val="00FB26EC"/>
    <w:rsid w:val="00FB7F9A"/>
    <w:rsid w:val="00FC05C1"/>
    <w:rsid w:val="00FC10BD"/>
    <w:rsid w:val="00FC1179"/>
    <w:rsid w:val="00FC337E"/>
    <w:rsid w:val="00FC3455"/>
    <w:rsid w:val="00FC43C8"/>
    <w:rsid w:val="00FC5A25"/>
    <w:rsid w:val="00FC75CE"/>
    <w:rsid w:val="00FC761C"/>
    <w:rsid w:val="00FD26BE"/>
    <w:rsid w:val="00FD57ED"/>
    <w:rsid w:val="00FD584E"/>
    <w:rsid w:val="00FE04D7"/>
    <w:rsid w:val="00FE0815"/>
    <w:rsid w:val="00FE1FCE"/>
    <w:rsid w:val="00FE2AA4"/>
    <w:rsid w:val="00FE5C6A"/>
    <w:rsid w:val="00FE652F"/>
    <w:rsid w:val="00FF2E23"/>
    <w:rsid w:val="00FF69C5"/>
    <w:rsid w:val="01320B94"/>
    <w:rsid w:val="028DA58E"/>
    <w:rsid w:val="03E33364"/>
    <w:rsid w:val="073839A2"/>
    <w:rsid w:val="08B44A31"/>
    <w:rsid w:val="08D1BAC9"/>
    <w:rsid w:val="09B50B62"/>
    <w:rsid w:val="0A041439"/>
    <w:rsid w:val="0A789F0A"/>
    <w:rsid w:val="0A7D3E0C"/>
    <w:rsid w:val="0B06F2FA"/>
    <w:rsid w:val="0B89EBBA"/>
    <w:rsid w:val="0BD00143"/>
    <w:rsid w:val="0CFF3221"/>
    <w:rsid w:val="0E6E532B"/>
    <w:rsid w:val="0ED1C250"/>
    <w:rsid w:val="0EEB3681"/>
    <w:rsid w:val="10923A7F"/>
    <w:rsid w:val="10DA56BC"/>
    <w:rsid w:val="114A359F"/>
    <w:rsid w:val="13667FCA"/>
    <w:rsid w:val="15770178"/>
    <w:rsid w:val="17009F07"/>
    <w:rsid w:val="1791ED81"/>
    <w:rsid w:val="17E92EC2"/>
    <w:rsid w:val="19C6B2A2"/>
    <w:rsid w:val="1BA6BADD"/>
    <w:rsid w:val="1C6C434A"/>
    <w:rsid w:val="1CCF9366"/>
    <w:rsid w:val="1F138123"/>
    <w:rsid w:val="1F3658CA"/>
    <w:rsid w:val="1FB147F0"/>
    <w:rsid w:val="2024FDC4"/>
    <w:rsid w:val="21BD27E5"/>
    <w:rsid w:val="22530951"/>
    <w:rsid w:val="22B5E966"/>
    <w:rsid w:val="23378D8D"/>
    <w:rsid w:val="245E2740"/>
    <w:rsid w:val="248CC02C"/>
    <w:rsid w:val="25A58077"/>
    <w:rsid w:val="26325F7E"/>
    <w:rsid w:val="26BEAA17"/>
    <w:rsid w:val="2749E6C4"/>
    <w:rsid w:val="27D6643F"/>
    <w:rsid w:val="286FEFE1"/>
    <w:rsid w:val="2AAA077C"/>
    <w:rsid w:val="2AEB897F"/>
    <w:rsid w:val="2C41A0E6"/>
    <w:rsid w:val="2CB39DAD"/>
    <w:rsid w:val="2D654780"/>
    <w:rsid w:val="2DB8BB12"/>
    <w:rsid w:val="2F5442D2"/>
    <w:rsid w:val="32FDB36C"/>
    <w:rsid w:val="33377698"/>
    <w:rsid w:val="342F7F88"/>
    <w:rsid w:val="3527C563"/>
    <w:rsid w:val="36D6F8B1"/>
    <w:rsid w:val="37120921"/>
    <w:rsid w:val="383A12FF"/>
    <w:rsid w:val="39EDD9E7"/>
    <w:rsid w:val="3B9149E0"/>
    <w:rsid w:val="3BE2AD61"/>
    <w:rsid w:val="3CFC1099"/>
    <w:rsid w:val="3E4A936C"/>
    <w:rsid w:val="3F71F4D2"/>
    <w:rsid w:val="40CDBE53"/>
    <w:rsid w:val="41060385"/>
    <w:rsid w:val="4188BBEF"/>
    <w:rsid w:val="46CEA98F"/>
    <w:rsid w:val="471ADB1B"/>
    <w:rsid w:val="4743D92D"/>
    <w:rsid w:val="49008DBB"/>
    <w:rsid w:val="4A08F6FD"/>
    <w:rsid w:val="4A1C1004"/>
    <w:rsid w:val="4A4E45F0"/>
    <w:rsid w:val="4B2A1190"/>
    <w:rsid w:val="4BC1FC80"/>
    <w:rsid w:val="4CA47C1D"/>
    <w:rsid w:val="4D45A16C"/>
    <w:rsid w:val="4E8EB1C0"/>
    <w:rsid w:val="4F8585B5"/>
    <w:rsid w:val="50BA48C4"/>
    <w:rsid w:val="50E755E2"/>
    <w:rsid w:val="50E764CF"/>
    <w:rsid w:val="514034E1"/>
    <w:rsid w:val="539D12BB"/>
    <w:rsid w:val="539DDAE4"/>
    <w:rsid w:val="53EE66D6"/>
    <w:rsid w:val="54BD66A2"/>
    <w:rsid w:val="554F5AC8"/>
    <w:rsid w:val="5592B312"/>
    <w:rsid w:val="56957A3E"/>
    <w:rsid w:val="56A0D895"/>
    <w:rsid w:val="56A839C8"/>
    <w:rsid w:val="588B3FCD"/>
    <w:rsid w:val="595DDC19"/>
    <w:rsid w:val="5993DC50"/>
    <w:rsid w:val="59B473BD"/>
    <w:rsid w:val="5BE27A7F"/>
    <w:rsid w:val="5D8C79DE"/>
    <w:rsid w:val="5DB43AD2"/>
    <w:rsid w:val="5E8373D8"/>
    <w:rsid w:val="611EF46D"/>
    <w:rsid w:val="63D7BED5"/>
    <w:rsid w:val="6428A4AE"/>
    <w:rsid w:val="64BDC955"/>
    <w:rsid w:val="655D1BDA"/>
    <w:rsid w:val="668F2794"/>
    <w:rsid w:val="66D9A99C"/>
    <w:rsid w:val="68A5AAF5"/>
    <w:rsid w:val="693B89B0"/>
    <w:rsid w:val="694925E7"/>
    <w:rsid w:val="69EDF378"/>
    <w:rsid w:val="6B06CDC7"/>
    <w:rsid w:val="6B474098"/>
    <w:rsid w:val="6C0DFA2C"/>
    <w:rsid w:val="6C3E4641"/>
    <w:rsid w:val="70571E68"/>
    <w:rsid w:val="714D1AED"/>
    <w:rsid w:val="71B016FF"/>
    <w:rsid w:val="74B21E14"/>
    <w:rsid w:val="75020C10"/>
    <w:rsid w:val="7632322E"/>
    <w:rsid w:val="766BFC5F"/>
    <w:rsid w:val="77A451AA"/>
    <w:rsid w:val="7880E939"/>
    <w:rsid w:val="78E78474"/>
    <w:rsid w:val="7C26F5A7"/>
    <w:rsid w:val="7C5779AB"/>
    <w:rsid w:val="7C589CC4"/>
    <w:rsid w:val="7CB668A5"/>
    <w:rsid w:val="7D194363"/>
    <w:rsid w:val="7DD74C00"/>
    <w:rsid w:val="7F853578"/>
    <w:rsid w:val="7F8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B6C7F"/>
  <w15:docId w15:val="{4E808EFC-7864-4581-82C8-393A1154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34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next w:val="Normal"/>
    <w:link w:val="Overskrift1Tegn"/>
    <w:qFormat/>
    <w:rsid w:val="00110A6A"/>
    <w:pPr>
      <w:keepNext/>
      <w:keepLines/>
      <w:numPr>
        <w:numId w:val="8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Overskrift2">
    <w:name w:val="heading 2"/>
    <w:next w:val="Normal"/>
    <w:link w:val="Overskrift2Tegn"/>
    <w:uiPriority w:val="4"/>
    <w:qFormat/>
    <w:rsid w:val="00110A6A"/>
    <w:pPr>
      <w:keepNext/>
      <w:keepLines/>
      <w:numPr>
        <w:ilvl w:val="1"/>
        <w:numId w:val="8"/>
      </w:numPr>
      <w:spacing w:before="200" w:line="240" w:lineRule="auto"/>
      <w:outlineLvl w:val="1"/>
    </w:pPr>
    <w:rPr>
      <w:rFonts w:ascii="Arial" w:eastAsiaTheme="majorEastAsia" w:hAnsi="Arial" w:cstheme="majorBidi"/>
      <w:b/>
      <w:bCs/>
      <w:sz w:val="25"/>
      <w:szCs w:val="26"/>
    </w:rPr>
  </w:style>
  <w:style w:type="paragraph" w:styleId="Overskrift3">
    <w:name w:val="heading 3"/>
    <w:next w:val="Normal"/>
    <w:link w:val="Overskrift3Tegn"/>
    <w:uiPriority w:val="5"/>
    <w:qFormat/>
    <w:rsid w:val="007E7351"/>
    <w:pPr>
      <w:keepNext/>
      <w:keepLines/>
      <w:numPr>
        <w:ilvl w:val="2"/>
        <w:numId w:val="8"/>
      </w:numPr>
      <w:spacing w:before="200" w:line="240" w:lineRule="auto"/>
      <w:outlineLvl w:val="2"/>
    </w:pPr>
    <w:rPr>
      <w:rFonts w:ascii="Arial" w:eastAsiaTheme="majorEastAsia" w:hAnsi="Arial" w:cstheme="majorBidi"/>
      <w:b/>
      <w:bCs/>
      <w:szCs w:val="20"/>
    </w:rPr>
  </w:style>
  <w:style w:type="paragraph" w:styleId="Overskrift4">
    <w:name w:val="heading 4"/>
    <w:next w:val="Normal"/>
    <w:link w:val="Overskrift4Tegn"/>
    <w:uiPriority w:val="9"/>
    <w:qFormat/>
    <w:rsid w:val="00110A6A"/>
    <w:pPr>
      <w:keepNext/>
      <w:keepLines/>
      <w:numPr>
        <w:ilvl w:val="3"/>
        <w:numId w:val="8"/>
      </w:numPr>
      <w:spacing w:before="200" w:line="240" w:lineRule="auto"/>
      <w:outlineLvl w:val="3"/>
    </w:pPr>
    <w:rPr>
      <w:rFonts w:ascii="Arial" w:eastAsiaTheme="majorEastAsia" w:hAnsi="Arial" w:cstheme="majorBidi"/>
      <w:b/>
      <w:bCs/>
      <w:i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B5E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5E80"/>
  </w:style>
  <w:style w:type="paragraph" w:styleId="Bunntekst">
    <w:name w:val="footer"/>
    <w:basedOn w:val="Normal"/>
    <w:link w:val="BunntekstTegn"/>
    <w:uiPriority w:val="99"/>
    <w:unhideWhenUsed/>
    <w:rsid w:val="00AB5E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B5E80"/>
  </w:style>
  <w:style w:type="table" w:styleId="Tabellrutenett">
    <w:name w:val="Table Grid"/>
    <w:basedOn w:val="Vanligtabell"/>
    <w:uiPriority w:val="59"/>
    <w:rsid w:val="00AB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B5E80"/>
    <w:rPr>
      <w:color w:val="808080"/>
    </w:rPr>
  </w:style>
  <w:style w:type="character" w:customStyle="1" w:styleId="Tilgangskode">
    <w:name w:val="Tilgangskode"/>
    <w:basedOn w:val="Standardskriftforavsnitt"/>
    <w:uiPriority w:val="1"/>
    <w:unhideWhenUsed/>
    <w:rsid w:val="00AB5E80"/>
    <w:rPr>
      <w:rFonts w:ascii="Arial" w:hAnsi="Arial"/>
      <w:color w:val="2C7399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B5E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5E80"/>
    <w:rPr>
      <w:rFonts w:ascii="Tahoma" w:eastAsia="Times New Roman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110A6A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Heading1unummerering">
    <w:name w:val="Heading 1 u nummerering"/>
    <w:next w:val="Normal"/>
    <w:link w:val="Heading1unummereringChar"/>
    <w:uiPriority w:val="1"/>
    <w:qFormat/>
    <w:rsid w:val="00110A6A"/>
    <w:pPr>
      <w:keepNext/>
      <w:keepLines/>
      <w:spacing w:before="240" w:after="240" w:line="240" w:lineRule="auto"/>
      <w:outlineLvl w:val="0"/>
    </w:pPr>
    <w:rPr>
      <w:rFonts w:ascii="Arial" w:eastAsia="Times New Roman" w:hAnsi="Arial" w:cs="Tahoma"/>
      <w:b/>
      <w:sz w:val="28"/>
      <w:szCs w:val="16"/>
      <w:lang w:val="nn-NO" w:eastAsia="nb-NO"/>
    </w:rPr>
  </w:style>
  <w:style w:type="character" w:customStyle="1" w:styleId="Heading1unummereringChar">
    <w:name w:val="Heading 1 u nummerering Char"/>
    <w:basedOn w:val="Standardskriftforavsnitt"/>
    <w:link w:val="Heading1unummerering"/>
    <w:uiPriority w:val="1"/>
    <w:rsid w:val="00110A6A"/>
    <w:rPr>
      <w:rFonts w:ascii="Arial" w:eastAsia="Times New Roman" w:hAnsi="Arial" w:cs="Tahoma"/>
      <w:b/>
      <w:sz w:val="28"/>
      <w:szCs w:val="16"/>
      <w:lang w:val="nn-NO" w:eastAsia="nb-NO"/>
    </w:rPr>
  </w:style>
  <w:style w:type="character" w:customStyle="1" w:styleId="Overskrift2Tegn">
    <w:name w:val="Overskrift 2 Tegn"/>
    <w:basedOn w:val="Standardskriftforavsnitt"/>
    <w:link w:val="Overskrift2"/>
    <w:uiPriority w:val="4"/>
    <w:rsid w:val="00110A6A"/>
    <w:rPr>
      <w:rFonts w:ascii="Arial" w:eastAsiaTheme="majorEastAsia" w:hAnsi="Arial" w:cstheme="majorBidi"/>
      <w:b/>
      <w:bCs/>
      <w:sz w:val="25"/>
      <w:szCs w:val="26"/>
    </w:rPr>
  </w:style>
  <w:style w:type="paragraph" w:customStyle="1" w:styleId="Heading2utennumm">
    <w:name w:val="Heading 2 uten numm"/>
    <w:basedOn w:val="Normal"/>
    <w:next w:val="Normal"/>
    <w:link w:val="Heading2utennummChar"/>
    <w:uiPriority w:val="2"/>
    <w:qFormat/>
    <w:rsid w:val="00110A6A"/>
    <w:pPr>
      <w:keepNext/>
      <w:spacing w:before="200" w:after="200"/>
      <w:outlineLvl w:val="1"/>
    </w:pPr>
    <w:rPr>
      <w:b/>
      <w:sz w:val="25"/>
      <w:lang w:val="en-US"/>
    </w:rPr>
  </w:style>
  <w:style w:type="character" w:customStyle="1" w:styleId="Heading2utennummChar">
    <w:name w:val="Heading 2 uten numm Char"/>
    <w:basedOn w:val="Standardskriftforavsnitt"/>
    <w:link w:val="Heading2utennumm"/>
    <w:uiPriority w:val="2"/>
    <w:rsid w:val="00110A6A"/>
    <w:rPr>
      <w:rFonts w:ascii="Arial" w:eastAsia="Times New Roman" w:hAnsi="Arial" w:cs="Times New Roman"/>
      <w:b/>
      <w:sz w:val="25"/>
      <w:szCs w:val="20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5"/>
    <w:rsid w:val="007E7351"/>
    <w:rPr>
      <w:rFonts w:ascii="Arial" w:eastAsiaTheme="majorEastAsia" w:hAnsi="Arial" w:cstheme="majorBidi"/>
      <w:b/>
      <w:bCs/>
      <w:szCs w:val="20"/>
    </w:rPr>
  </w:style>
  <w:style w:type="paragraph" w:customStyle="1" w:styleId="Heading3utennummerering">
    <w:name w:val="Heading 3 uten nummerering"/>
    <w:basedOn w:val="Normal"/>
    <w:next w:val="Normal"/>
    <w:link w:val="Heading3utennummereringChar"/>
    <w:uiPriority w:val="2"/>
    <w:qFormat/>
    <w:rsid w:val="007E7351"/>
    <w:pPr>
      <w:keepNext/>
      <w:spacing w:before="200" w:after="200"/>
      <w:outlineLvl w:val="2"/>
    </w:pPr>
    <w:rPr>
      <w:rFonts w:eastAsiaTheme="majorEastAsia"/>
      <w:b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10A6A"/>
    <w:rPr>
      <w:rFonts w:ascii="Arial" w:eastAsiaTheme="majorEastAsia" w:hAnsi="Arial" w:cstheme="majorBidi"/>
      <w:b/>
      <w:bCs/>
      <w:i/>
      <w:iCs/>
      <w:szCs w:val="20"/>
    </w:rPr>
  </w:style>
  <w:style w:type="paragraph" w:customStyle="1" w:styleId="Heading4utennummerering">
    <w:name w:val="Heading 4 uten nummerering"/>
    <w:basedOn w:val="Heading3utennummerering"/>
    <w:link w:val="Heading4utennummereringChar"/>
    <w:uiPriority w:val="3"/>
    <w:qFormat/>
    <w:rsid w:val="00110A6A"/>
    <w:pPr>
      <w:outlineLvl w:val="3"/>
    </w:pPr>
    <w:rPr>
      <w:i/>
    </w:rPr>
  </w:style>
  <w:style w:type="paragraph" w:styleId="Liste">
    <w:name w:val="List"/>
    <w:aliases w:val="Nummerliste"/>
    <w:basedOn w:val="Listeavsnitt"/>
    <w:uiPriority w:val="99"/>
    <w:qFormat/>
    <w:rsid w:val="00253F35"/>
    <w:pPr>
      <w:numPr>
        <w:numId w:val="7"/>
      </w:numPr>
    </w:pPr>
  </w:style>
  <w:style w:type="paragraph" w:styleId="Listeavsnitt">
    <w:name w:val="List Paragraph"/>
    <w:aliases w:val="Lister,EG Bullet 1,Bullet List,FooterText,numbered,List Paragraph1,Paragraphe de liste1,lp1,Use Case List Paragraph"/>
    <w:basedOn w:val="Normal"/>
    <w:link w:val="ListeavsnittTegn"/>
    <w:uiPriority w:val="34"/>
    <w:qFormat/>
    <w:rsid w:val="00253F35"/>
    <w:pPr>
      <w:ind w:left="720"/>
    </w:pPr>
  </w:style>
  <w:style w:type="paragraph" w:styleId="Tittel">
    <w:name w:val="Title"/>
    <w:basedOn w:val="Normal"/>
    <w:next w:val="Normal"/>
    <w:link w:val="TittelTegn"/>
    <w:uiPriority w:val="10"/>
    <w:rsid w:val="00253F35"/>
    <w:pPr>
      <w:pBdr>
        <w:bottom w:val="single" w:sz="8" w:space="4" w:color="225978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53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utennummereringChar">
    <w:name w:val="Heading 3 uten nummerering Char"/>
    <w:basedOn w:val="Standardskriftforavsnitt"/>
    <w:link w:val="Heading3utennummerering"/>
    <w:uiPriority w:val="2"/>
    <w:rsid w:val="007E7351"/>
    <w:rPr>
      <w:rFonts w:ascii="Arial" w:eastAsiaTheme="majorEastAsia" w:hAnsi="Arial" w:cs="Times New Roman"/>
      <w:b/>
      <w:szCs w:val="20"/>
    </w:rPr>
  </w:style>
  <w:style w:type="character" w:customStyle="1" w:styleId="Heading4utennummereringChar">
    <w:name w:val="Heading 4 uten nummerering Char"/>
    <w:basedOn w:val="Heading3utennummereringChar"/>
    <w:link w:val="Heading4utennummerering"/>
    <w:uiPriority w:val="3"/>
    <w:rsid w:val="00110A6A"/>
    <w:rPr>
      <w:rFonts w:ascii="Arial" w:eastAsiaTheme="majorEastAsia" w:hAnsi="Arial" w:cs="Times New Roman"/>
      <w:b/>
      <w:i/>
      <w:szCs w:val="20"/>
    </w:rPr>
  </w:style>
  <w:style w:type="table" w:customStyle="1" w:styleId="TableGrid1">
    <w:name w:val="Table Grid1"/>
    <w:basedOn w:val="Vanligtabell"/>
    <w:next w:val="Tabellrutenett"/>
    <w:uiPriority w:val="39"/>
    <w:rsid w:val="001C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verskrifter">
    <w:name w:val="Overskrifter"/>
    <w:uiPriority w:val="99"/>
    <w:rsid w:val="009539A9"/>
    <w:pPr>
      <w:numPr>
        <w:numId w:val="8"/>
      </w:numPr>
    </w:pPr>
  </w:style>
  <w:style w:type="character" w:styleId="Fotnotereferanse">
    <w:name w:val="footnote reference"/>
    <w:basedOn w:val="Standardskriftforavsnitt"/>
    <w:uiPriority w:val="99"/>
    <w:semiHidden/>
    <w:unhideWhenUsed/>
    <w:rsid w:val="000D7C7D"/>
    <w:rPr>
      <w:vertAlign w:val="superscript"/>
    </w:rPr>
  </w:style>
  <w:style w:type="character" w:customStyle="1" w:styleId="ListeavsnittTegn">
    <w:name w:val="Listeavsnitt Tegn"/>
    <w:aliases w:val="Lister Tegn,EG Bullet 1 Tegn,Bullet List Tegn,FooterText Tegn,numbered Tegn,List Paragraph1 Tegn,Paragraphe de liste1 Tegn,lp1 Tegn,Use Case List Paragraph Tegn"/>
    <w:basedOn w:val="Standardskriftforavsnitt"/>
    <w:link w:val="Listeavsnitt"/>
    <w:uiPriority w:val="34"/>
    <w:rsid w:val="00C12834"/>
    <w:rPr>
      <w:rFonts w:ascii="Arial" w:eastAsia="Times New Roman" w:hAnsi="Arial" w:cs="Times New Roman"/>
      <w:szCs w:val="20"/>
    </w:rPr>
  </w:style>
  <w:style w:type="table" w:customStyle="1" w:styleId="TableGrid11">
    <w:name w:val="Table Grid11"/>
    <w:basedOn w:val="Vanligtabell"/>
    <w:next w:val="Tabellrutenett"/>
    <w:uiPriority w:val="39"/>
    <w:rsid w:val="00C1283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Vanligtabell"/>
    <w:next w:val="Tabellrutenett"/>
    <w:uiPriority w:val="39"/>
    <w:rsid w:val="00C1283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161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1617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1617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61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1617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ui-provider">
    <w:name w:val="ui-provider"/>
    <w:basedOn w:val="Standardskriftforavsnitt"/>
    <w:rsid w:val="00F73AE5"/>
  </w:style>
  <w:style w:type="character" w:styleId="Sterk">
    <w:name w:val="Strong"/>
    <w:basedOn w:val="Standardskriftforavsnitt"/>
    <w:uiPriority w:val="22"/>
    <w:qFormat/>
    <w:rsid w:val="00CD244B"/>
    <w:rPr>
      <w:b/>
      <w:bCs/>
    </w:rPr>
  </w:style>
  <w:style w:type="paragraph" w:styleId="Revisjon">
    <w:name w:val="Revision"/>
    <w:hidden/>
    <w:uiPriority w:val="99"/>
    <w:semiHidden/>
    <w:rsid w:val="008543C8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character" w:styleId="Omtale">
    <w:name w:val="Mention"/>
    <w:basedOn w:val="Standardskriftforavsnitt"/>
    <w:uiPriority w:val="99"/>
    <w:unhideWhenUsed/>
    <w:rsid w:val="00A264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355">
          <w:marLeft w:val="0"/>
          <w:marRight w:val="0"/>
          <w:marTop w:val="0"/>
          <w:marBottom w:val="0"/>
          <w:divBdr>
            <w:top w:val="single" w:sz="2" w:space="0" w:color="40587F"/>
            <w:left w:val="single" w:sz="2" w:space="0" w:color="40587F"/>
            <w:bottom w:val="single" w:sz="2" w:space="0" w:color="40587F"/>
            <w:right w:val="single" w:sz="2" w:space="0" w:color="40587F"/>
          </w:divBdr>
        </w:div>
        <w:div w:id="1967616842">
          <w:marLeft w:val="0"/>
          <w:marRight w:val="0"/>
          <w:marTop w:val="0"/>
          <w:marBottom w:val="0"/>
          <w:divBdr>
            <w:top w:val="single" w:sz="2" w:space="0" w:color="40587F"/>
            <w:left w:val="single" w:sz="2" w:space="0" w:color="40587F"/>
            <w:bottom w:val="single" w:sz="2" w:space="0" w:color="40587F"/>
            <w:right w:val="single" w:sz="2" w:space="0" w:color="40587F"/>
          </w:divBdr>
        </w:div>
      </w:divsChild>
    </w:div>
    <w:div w:id="2001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768">
          <w:marLeft w:val="0"/>
          <w:marRight w:val="0"/>
          <w:marTop w:val="0"/>
          <w:marBottom w:val="0"/>
          <w:divBdr>
            <w:top w:val="single" w:sz="2" w:space="0" w:color="40587F"/>
            <w:left w:val="single" w:sz="2" w:space="0" w:color="40587F"/>
            <w:bottom w:val="single" w:sz="2" w:space="0" w:color="40587F"/>
            <w:right w:val="single" w:sz="2" w:space="0" w:color="40587F"/>
          </w:divBdr>
        </w:div>
        <w:div w:id="707149044">
          <w:marLeft w:val="0"/>
          <w:marRight w:val="0"/>
          <w:marTop w:val="0"/>
          <w:marBottom w:val="0"/>
          <w:divBdr>
            <w:top w:val="single" w:sz="2" w:space="0" w:color="40587F"/>
            <w:left w:val="single" w:sz="2" w:space="0" w:color="40587F"/>
            <w:bottom w:val="single" w:sz="2" w:space="0" w:color="40587F"/>
            <w:right w:val="single" w:sz="2" w:space="0" w:color="40587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na.norges-bank.no/biz/v2-pbr/docprod/templates/nb_dna_blank_wordfil.dotx" TargetMode="External"/></Relationships>
</file>

<file path=word/theme/theme1.xml><?xml version="1.0" encoding="utf-8"?>
<a:theme xmlns:a="http://schemas.openxmlformats.org/drawingml/2006/main" name="Office Theme">
  <a:themeElements>
    <a:clrScheme name="Norges Bank 201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25978"/>
      </a:accent1>
      <a:accent2>
        <a:srgbClr val="CD8C41"/>
      </a:accent2>
      <a:accent3>
        <a:srgbClr val="965A96"/>
      </a:accent3>
      <a:accent4>
        <a:srgbClr val="78A57D"/>
      </a:accent4>
      <a:accent5>
        <a:srgbClr val="DD222D"/>
      </a:accent5>
      <a:accent6>
        <a:srgbClr val="49B4D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630FAC7511FC4EB5D331CA95C4CD28" ma:contentTypeVersion="19" ma:contentTypeDescription="Opprett et nytt dokument." ma:contentTypeScope="" ma:versionID="d5da2fa7870bf2dc4f5e10db3620a884">
  <xsd:schema xmlns:xsd="http://www.w3.org/2001/XMLSchema" xmlns:xs="http://www.w3.org/2001/XMLSchema" xmlns:p="http://schemas.microsoft.com/office/2006/metadata/properties" xmlns:ns2="cd5fc718-c526-420d-a8a1-583e9e0fc29e" xmlns:ns3="4b62a4a1-e525-4b83-a9c4-45519a9538b8" targetNamespace="http://schemas.microsoft.com/office/2006/metadata/properties" ma:root="true" ma:fieldsID="c190405d5c3a083d7e17494412e76a59" ns2:_="" ns3:_="">
    <xsd:import namespace="cd5fc718-c526-420d-a8a1-583e9e0fc29e"/>
    <xsd:import namespace="4b62a4a1-e525-4b83-a9c4-45519a953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fc718-c526-420d-a8a1-583e9e0f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b412283-8791-460a-909a-03e0dee25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a4a1-e525-4b83-a9c4-45519a953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2bf992-6ed8-49a1-8c24-d87eebb28762}" ma:internalName="TaxCatchAll" ma:showField="CatchAllData" ma:web="4b62a4a1-e525-4b83-a9c4-45519a953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62a4a1-e525-4b83-a9c4-45519a9538b8" xsi:nil="true"/>
    <lcf76f155ced4ddcb4097134ff3c332f xmlns="cd5fc718-c526-420d-a8a1-583e9e0fc2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bs:GrowBusinessDocument xmlns:gbs="http://www.software-innovation.no/growBusinessDocument" gbs:officeVersion="2007" gbs:sourceId="1003993" gbs:entity="Document" gbs:templateDesignerVersion="3.1 F"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08B0-6DAB-4F78-8FC8-065272182C3E}"/>
</file>

<file path=customXml/itemProps2.xml><?xml version="1.0" encoding="utf-8"?>
<ds:datastoreItem xmlns:ds="http://schemas.openxmlformats.org/officeDocument/2006/customXml" ds:itemID="{92F73A2F-7F91-40F0-8DD3-EAC649E1D494}">
  <ds:schemaRefs>
    <ds:schemaRef ds:uri="http://www.w3.org/XML/1998/namespace"/>
    <ds:schemaRef ds:uri="b41b8ade-b7d0-4429-b946-52e07c46ed4d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61669863-6f4a-4630-b6dc-dc2c16b75eb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6209DA-7431-46DD-88F0-549A37ABD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7F3B7-689F-4C21-8D3B-B78AC60264E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5B0BEBAA-5644-42C4-BC7C-0A1AF7B29B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46f378-eb69-4385-a801-9148c5e43ed3}" enabled="1" method="Privileged" siteId="{2f03bdf4-8893-4a2b-8b81-d17dd9b8e3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nb_dna_blank_wordfil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VS - Kompetansekartlegging og spesifisering eksternt - alle leveranseteam</dc:title>
  <dc:subject/>
  <dc:creator>kari.tovseth@norges-bank.no</dc:creator>
  <cp:keywords/>
  <cp:lastModifiedBy>Erik Lofstad</cp:lastModifiedBy>
  <cp:revision>3</cp:revision>
  <dcterms:created xsi:type="dcterms:W3CDTF">2025-06-27T10:20:00Z</dcterms:created>
  <dcterms:modified xsi:type="dcterms:W3CDTF">2025-06-27T10:20:00Z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c:\windows\system32\inetsrv\nb_dna_blank_wordfil.dotx</vt:lpwstr>
  </property>
  <property fmtid="{D5CDD505-2E9C-101B-9397-08002B2CF9AE}" pid="3" name="filePathOneNote">
    <vt:lpwstr>
    </vt:lpwstr>
  </property>
  <property fmtid="{D5CDD505-2E9C-101B-9397-08002B2CF9AE}" pid="4" name="comment">
    <vt:lpwstr>Mal for minikonkurranser AVU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dna.norges-bank.no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MSIP_Label_e3d2ef5d-ed46-4894-8a7a-2616ffd746ce_Enabled">
    <vt:lpwstr>true</vt:lpwstr>
  </property>
  <property fmtid="{D5CDD505-2E9C-101B-9397-08002B2CF9AE}" pid="12" name="MSIP_Label_e3d2ef5d-ed46-4894-8a7a-2616ffd746ce_SetDate">
    <vt:lpwstr>2023-02-21T08:25:53Z</vt:lpwstr>
  </property>
  <property fmtid="{D5CDD505-2E9C-101B-9397-08002B2CF9AE}" pid="13" name="MSIP_Label_e3d2ef5d-ed46-4894-8a7a-2616ffd746ce_Method">
    <vt:lpwstr>Standard</vt:lpwstr>
  </property>
  <property fmtid="{D5CDD505-2E9C-101B-9397-08002B2CF9AE}" pid="14" name="MSIP_Label_e3d2ef5d-ed46-4894-8a7a-2616ffd746ce_Name">
    <vt:lpwstr>Ugradert</vt:lpwstr>
  </property>
  <property fmtid="{D5CDD505-2E9C-101B-9397-08002B2CF9AE}" pid="15" name="MSIP_Label_e3d2ef5d-ed46-4894-8a7a-2616ffd746ce_SiteId">
    <vt:lpwstr>2f03bdf4-8893-4a2b-8b81-d17dd9b8e368</vt:lpwstr>
  </property>
  <property fmtid="{D5CDD505-2E9C-101B-9397-08002B2CF9AE}" pid="16" name="MSIP_Label_e3d2ef5d-ed46-4894-8a7a-2616ffd746ce_ActionId">
    <vt:lpwstr>cd61ff08-9ed8-4aba-ad7f-0871771e723b</vt:lpwstr>
  </property>
  <property fmtid="{D5CDD505-2E9C-101B-9397-08002B2CF9AE}" pid="17" name="MSIP_Label_e3d2ef5d-ed46-4894-8a7a-2616ffd746ce_ContentBits">
    <vt:lpwstr>0</vt:lpwstr>
  </property>
  <property fmtid="{D5CDD505-2E9C-101B-9397-08002B2CF9AE}" pid="18" name="docId">
    <vt:lpwstr>1003993</vt:lpwstr>
  </property>
  <property fmtid="{D5CDD505-2E9C-101B-9397-08002B2CF9AE}" pid="19" name="verId">
    <vt:lpwstr>943065</vt:lpwstr>
  </property>
  <property fmtid="{D5CDD505-2E9C-101B-9397-08002B2CF9AE}" pid="20" name="templateId">
    <vt:lpwstr>200028</vt:lpwstr>
  </property>
  <property fmtid="{D5CDD505-2E9C-101B-9397-08002B2CF9AE}" pid="21" name="createdBy">
    <vt:lpwstr>Gerd Moan</vt:lpwstr>
  </property>
  <property fmtid="{D5CDD505-2E9C-101B-9397-08002B2CF9AE}" pid="22" name="modifiedBy">
    <vt:lpwstr>Gerd Moan</vt:lpwstr>
  </property>
  <property fmtid="{D5CDD505-2E9C-101B-9397-08002B2CF9AE}" pid="23" name="serverName">
    <vt:lpwstr>
    </vt:lpwstr>
  </property>
  <property fmtid="{D5CDD505-2E9C-101B-9397-08002B2CF9AE}" pid="24" name="protocol">
    <vt:lpwstr>
    </vt:lpwstr>
  </property>
  <property fmtid="{D5CDD505-2E9C-101B-9397-08002B2CF9AE}" pid="25" name="site">
    <vt:lpwstr>
    </vt:lpwstr>
  </property>
  <property fmtid="{D5CDD505-2E9C-101B-9397-08002B2CF9AE}" pid="26" name="currentVerId">
    <vt:lpwstr>943065</vt:lpwstr>
  </property>
  <property fmtid="{D5CDD505-2E9C-101B-9397-08002B2CF9AE}" pid="27" name="filePath">
    <vt:lpwstr>
    </vt:lpwstr>
  </property>
  <property fmtid="{D5CDD505-2E9C-101B-9397-08002B2CF9AE}" pid="28" name="fileName">
    <vt:lpwstr>2a8b6182-0101-47da-8c3b-43a198e7c3bb.DOCX</vt:lpwstr>
  </property>
  <property fmtid="{D5CDD505-2E9C-101B-9397-08002B2CF9AE}" pid="29" name="fileId">
    <vt:lpwstr>1605901</vt:lpwstr>
  </property>
  <property fmtid="{D5CDD505-2E9C-101B-9397-08002B2CF9AE}" pid="30" name="Operation">
    <vt:lpwstr>OpenFile</vt:lpwstr>
  </property>
  <property fmtid="{D5CDD505-2E9C-101B-9397-08002B2CF9AE}" pid="31" name="sipTrackRevision">
    <vt:lpwstr>false</vt:lpwstr>
  </property>
  <property fmtid="{D5CDD505-2E9C-101B-9397-08002B2CF9AE}" pid="32" name="ContentTypeId">
    <vt:lpwstr>0x0101006A630FAC7511FC4EB5D331CA95C4CD28</vt:lpwstr>
  </property>
  <property fmtid="{D5CDD505-2E9C-101B-9397-08002B2CF9AE}" pid="33" name="MediaServiceImageTags">
    <vt:lpwstr/>
  </property>
  <property fmtid="{D5CDD505-2E9C-101B-9397-08002B2CF9AE}" pid="34" name="ClassificationContentMarkingHeaderShapeIds">
    <vt:lpwstr>691d3e04,25631e8a,7c153145</vt:lpwstr>
  </property>
  <property fmtid="{D5CDD505-2E9C-101B-9397-08002B2CF9AE}" pid="35" name="ClassificationContentMarkingHeaderFontProps">
    <vt:lpwstr>#000000,10,Calibri</vt:lpwstr>
  </property>
  <property fmtid="{D5CDD505-2E9C-101B-9397-08002B2CF9AE}" pid="36" name="ClassificationContentMarkingHeaderText">
    <vt:lpwstr>Unntatt offentlighet</vt:lpwstr>
  </property>
</Properties>
</file>