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11B5" w14:textId="2B92DBED" w:rsidR="00051293" w:rsidRDefault="004476F5" w:rsidP="005661E5">
      <w:pPr>
        <w:keepLines w:val="0"/>
        <w:widowControl/>
        <w:spacing w:after="240"/>
        <w:ind w:left="720"/>
        <w:jc w:val="center"/>
        <w:rPr>
          <w:rFonts w:ascii="Calibri Light" w:hAnsi="Calibri Light" w:cs="Calibri Light"/>
          <w:b/>
          <w:iCs/>
          <w:snapToGrid w:val="0"/>
        </w:rPr>
      </w:pPr>
      <w:bookmarkStart w:id="0" w:name="_Hlk118996889"/>
      <w:r>
        <w:rPr>
          <w:b/>
          <w:bCs/>
          <w:snapToGrid w:val="0"/>
          <w:sz w:val="28"/>
          <w:szCs w:val="28"/>
        </w:rPr>
        <w:br/>
      </w:r>
    </w:p>
    <w:p w14:paraId="34B13BA6" w14:textId="77777777" w:rsidR="00051293" w:rsidRPr="00644EF3" w:rsidRDefault="00051293" w:rsidP="00DD5EB4">
      <w:pPr>
        <w:keepLines w:val="0"/>
        <w:widowControl/>
        <w:rPr>
          <w:rFonts w:eastAsia="Calibri"/>
          <w:sz w:val="32"/>
          <w:szCs w:val="32"/>
          <w:lang w:eastAsia="ja-JP"/>
        </w:rPr>
      </w:pPr>
      <w:r w:rsidRPr="00644EF3">
        <w:rPr>
          <w:rFonts w:eastAsia="Calibri"/>
          <w:sz w:val="32"/>
          <w:szCs w:val="32"/>
          <w:lang w:eastAsia="ja-JP"/>
        </w:rPr>
        <w:t>Kompetansematrise per konsulent</w:t>
      </w:r>
    </w:p>
    <w:p w14:paraId="4D1C4D7E" w14:textId="77777777" w:rsidR="00051293" w:rsidRPr="007D7B39" w:rsidRDefault="00051293" w:rsidP="00DD5EB4">
      <w:pPr>
        <w:keepLines w:val="0"/>
        <w:widowControl/>
        <w:spacing w:before="240"/>
        <w:rPr>
          <w:rFonts w:asciiTheme="minorHAnsi" w:hAnsiTheme="minorHAnsi" w:cstheme="minorHAnsi"/>
          <w:iCs/>
          <w:snapToGrid w:val="0"/>
        </w:rPr>
      </w:pPr>
      <w:r w:rsidRPr="007D7B39">
        <w:rPr>
          <w:rFonts w:asciiTheme="minorHAnsi" w:hAnsiTheme="minorHAnsi" w:cstheme="minorHAnsi"/>
          <w:iCs/>
          <w:snapToGrid w:val="0"/>
        </w:rPr>
        <w:t>Dokumentet fylles ut og legges med hver CV som sendes inn til minikonkurransen</w:t>
      </w:r>
    </w:p>
    <w:p w14:paraId="51D5C58C" w14:textId="77777777" w:rsidR="00051293" w:rsidRPr="00644EF3" w:rsidRDefault="00051293" w:rsidP="00DD5EB4">
      <w:pPr>
        <w:keepLines w:val="0"/>
        <w:widowControl/>
        <w:rPr>
          <w:iCs/>
          <w:snapToGrid w:val="0"/>
        </w:rPr>
      </w:pPr>
    </w:p>
    <w:p w14:paraId="11085F7C" w14:textId="77777777" w:rsidR="00051293" w:rsidRPr="00644EF3" w:rsidRDefault="00051293" w:rsidP="00DD5EB4">
      <w:pPr>
        <w:keepLines w:val="0"/>
        <w:widowControl/>
        <w:spacing w:after="4"/>
        <w:ind w:left="10" w:hanging="10"/>
        <w:rPr>
          <w:rFonts w:eastAsia="Calibri"/>
          <w:b/>
          <w:iCs/>
          <w:snapToGrid w:val="0"/>
          <w:color w:val="000000"/>
          <w:lang w:eastAsia="ja-JP"/>
        </w:rPr>
      </w:pPr>
      <w:r w:rsidRPr="00644EF3">
        <w:rPr>
          <w:rFonts w:eastAsia="Calibri"/>
          <w:b/>
          <w:iCs/>
          <w:snapToGrid w:val="0"/>
          <w:color w:val="000000"/>
          <w:lang w:eastAsia="ja-JP"/>
        </w:rPr>
        <w:t>Tabell 1</w:t>
      </w:r>
      <w:r w:rsidRPr="00644EF3">
        <w:rPr>
          <w:rFonts w:eastAsia="Calibri"/>
          <w:b/>
          <w:iCs/>
          <w:snapToGrid w:val="0"/>
          <w:color w:val="000000"/>
          <w:lang w:eastAsia="ja-JP"/>
        </w:rPr>
        <w:tab/>
        <w:t>Konsulent informasjon</w:t>
      </w:r>
    </w:p>
    <w:tbl>
      <w:tblPr>
        <w:tblStyle w:val="TableGrid2"/>
        <w:tblW w:w="0" w:type="auto"/>
        <w:tblInd w:w="-5" w:type="dxa"/>
        <w:tblLook w:val="04A0" w:firstRow="1" w:lastRow="0" w:firstColumn="1" w:lastColumn="0" w:noHBand="0" w:noVBand="1"/>
      </w:tblPr>
      <w:tblGrid>
        <w:gridCol w:w="4415"/>
        <w:gridCol w:w="4367"/>
      </w:tblGrid>
      <w:tr w:rsidR="00051293" w:rsidRPr="00644EF3" w14:paraId="073A387F" w14:textId="77777777" w:rsidTr="004504C2">
        <w:tc>
          <w:tcPr>
            <w:tcW w:w="8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43C070" w14:textId="77777777" w:rsidR="00051293" w:rsidRPr="00051293" w:rsidRDefault="00051293" w:rsidP="00DD5EB4">
            <w:pPr>
              <w:keepLines w:val="0"/>
              <w:widowControl/>
              <w:spacing w:after="4"/>
              <w:ind w:left="10" w:hanging="10"/>
              <w:rPr>
                <w:bCs/>
                <w:iCs/>
                <w:snapToGrid w:val="0"/>
                <w:color w:val="000000"/>
                <w:sz w:val="24"/>
                <w:szCs w:val="24"/>
                <w:lang w:val="nb-NO"/>
              </w:rPr>
            </w:pPr>
            <w:r w:rsidRPr="00051293">
              <w:rPr>
                <w:bCs/>
                <w:iCs/>
                <w:snapToGrid w:val="0"/>
                <w:color w:val="000000"/>
                <w:sz w:val="24"/>
                <w:szCs w:val="24"/>
                <w:lang w:val="nb-NO" w:eastAsia="ja-JP"/>
              </w:rPr>
              <w:t xml:space="preserve">Konsulent informasjon </w:t>
            </w:r>
          </w:p>
        </w:tc>
      </w:tr>
      <w:tr w:rsidR="00051293" w:rsidRPr="00644EF3" w14:paraId="6653DE7C" w14:textId="77777777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0F44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</w:pPr>
            <w:r w:rsidRPr="007D7B39"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  <w:t>Fornavn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736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051293" w:rsidRPr="00644EF3" w14:paraId="5C3E40C7" w14:textId="77777777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B19E8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</w:pPr>
            <w:r w:rsidRPr="007D7B39"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  <w:t>Etternavn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B17A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051293" w:rsidRPr="00644EF3" w14:paraId="7B8281E3" w14:textId="77777777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F99E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</w:pPr>
            <w:r w:rsidRPr="007D7B39"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  <w:t>Fødselsår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0EBE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051293" w:rsidRPr="00644EF3" w14:paraId="27A6DD67" w14:textId="77777777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CCD6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</w:pPr>
            <w:r w:rsidRPr="007D7B39"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  <w:t>Første mulige startdato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12D3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051293" w:rsidRPr="00644EF3" w14:paraId="2BADA3B1" w14:textId="77777777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88D76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</w:pPr>
            <w:r w:rsidRPr="007D7B39"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  <w:t>Nasjonalitet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C7ED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051293" w:rsidRPr="00644EF3" w14:paraId="737F1A17" w14:textId="77777777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99EA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</w:pPr>
            <w:r w:rsidRPr="007D7B39"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  <w:t>Mobiltelefon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6CF6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051293" w:rsidRPr="00644EF3" w14:paraId="6611DCD1" w14:textId="77777777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E6CE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</w:pPr>
            <w:r w:rsidRPr="007D7B39"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  <w:t>E-post (bedrift)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4FD1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051293" w:rsidRPr="00644EF3" w14:paraId="405B9028" w14:textId="77777777"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1A3D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</w:pPr>
            <w:r w:rsidRPr="007D7B39">
              <w:rPr>
                <w:rFonts w:asciiTheme="minorHAnsi" w:hAnsiTheme="minorHAnsi" w:cstheme="minorHAnsi"/>
                <w:iCs/>
                <w:snapToGrid w:val="0"/>
                <w:lang w:val="nb-NO" w:eastAsia="ja-JP"/>
              </w:rPr>
              <w:t>Timepris i NOK eks. mva.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679D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</w:tbl>
    <w:p w14:paraId="4E546347" w14:textId="77777777" w:rsidR="00051293" w:rsidRPr="00051293" w:rsidRDefault="00051293" w:rsidP="00DD5EB4">
      <w:pPr>
        <w:keepLines w:val="0"/>
        <w:widowControl/>
        <w:spacing w:before="240"/>
        <w:ind w:left="10" w:hanging="10"/>
        <w:rPr>
          <w:rFonts w:eastAsia="Calibri"/>
          <w:bCs/>
          <w:iCs/>
          <w:snapToGrid w:val="0"/>
          <w:color w:val="000000"/>
          <w:sz w:val="24"/>
          <w:szCs w:val="24"/>
          <w:lang w:eastAsia="ja-JP"/>
        </w:rPr>
      </w:pPr>
      <w:r w:rsidRPr="00051293">
        <w:rPr>
          <w:rFonts w:eastAsia="Calibri"/>
          <w:bCs/>
          <w:iCs/>
          <w:snapToGrid w:val="0"/>
          <w:color w:val="000000"/>
          <w:sz w:val="24"/>
          <w:szCs w:val="24"/>
          <w:lang w:eastAsia="ja-JP"/>
        </w:rPr>
        <w:t>Tabell 2</w:t>
      </w:r>
      <w:r w:rsidRPr="00051293">
        <w:rPr>
          <w:rFonts w:eastAsia="Calibri"/>
          <w:bCs/>
          <w:iCs/>
          <w:snapToGrid w:val="0"/>
          <w:color w:val="000000"/>
          <w:sz w:val="24"/>
          <w:szCs w:val="24"/>
          <w:lang w:eastAsia="ja-JP"/>
        </w:rPr>
        <w:tab/>
        <w:t>Hovedkvalifikasjoner og ferdigheter</w:t>
      </w:r>
    </w:p>
    <w:tbl>
      <w:tblPr>
        <w:tblStyle w:val="TableGrid11"/>
        <w:tblW w:w="0" w:type="auto"/>
        <w:tblInd w:w="-5" w:type="dxa"/>
        <w:tblLook w:val="04A0" w:firstRow="1" w:lastRow="0" w:firstColumn="1" w:lastColumn="0" w:noHBand="0" w:noVBand="1"/>
      </w:tblPr>
      <w:tblGrid>
        <w:gridCol w:w="5102"/>
        <w:gridCol w:w="1136"/>
        <w:gridCol w:w="2544"/>
      </w:tblGrid>
      <w:tr w:rsidR="00051293" w:rsidRPr="00644EF3" w14:paraId="3ED73CDE" w14:textId="77777777" w:rsidTr="004504C2">
        <w:trPr>
          <w:trHeight w:val="6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716C8B" w14:textId="77777777" w:rsidR="00051293" w:rsidRPr="00051293" w:rsidRDefault="00051293" w:rsidP="00DD5EB4">
            <w:pPr>
              <w:keepLines w:val="0"/>
              <w:widowControl/>
              <w:spacing w:after="4"/>
              <w:ind w:left="10" w:hanging="10"/>
              <w:rPr>
                <w:bCs/>
                <w:iCs/>
                <w:snapToGrid w:val="0"/>
                <w:color w:val="000000"/>
                <w:sz w:val="24"/>
                <w:szCs w:val="24"/>
                <w:lang w:val="nb-NO" w:eastAsia="ja-JP"/>
              </w:rPr>
            </w:pPr>
            <w:r w:rsidRPr="00051293">
              <w:rPr>
                <w:bCs/>
                <w:iCs/>
                <w:snapToGrid w:val="0"/>
                <w:color w:val="000000"/>
                <w:sz w:val="24"/>
                <w:szCs w:val="24"/>
                <w:lang w:val="nb-NO" w:eastAsia="ja-JP"/>
              </w:rPr>
              <w:t xml:space="preserve">Hovedkvalifikasjoner og ferdigheter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5DCA7E" w14:textId="0E03EA95" w:rsidR="00051293" w:rsidRPr="00051293" w:rsidRDefault="00051293" w:rsidP="00DD5EB4">
            <w:pPr>
              <w:keepLines w:val="0"/>
              <w:widowControl/>
              <w:spacing w:after="4"/>
              <w:ind w:left="10" w:hanging="10"/>
              <w:rPr>
                <w:bCs/>
                <w:iCs/>
                <w:snapToGrid w:val="0"/>
                <w:color w:val="000000"/>
                <w:sz w:val="24"/>
                <w:szCs w:val="24"/>
                <w:lang w:val="nb-NO" w:eastAsia="ja-JP"/>
              </w:rPr>
            </w:pPr>
            <w:r w:rsidRPr="00051293">
              <w:rPr>
                <w:bCs/>
                <w:iCs/>
                <w:snapToGrid w:val="0"/>
                <w:color w:val="000000"/>
                <w:sz w:val="24"/>
                <w:szCs w:val="24"/>
                <w:lang w:val="nb-NO" w:eastAsia="ja-JP"/>
              </w:rPr>
              <w:t xml:space="preserve">Bekreftes </w:t>
            </w:r>
            <w:r>
              <w:rPr>
                <w:bCs/>
                <w:iCs/>
                <w:snapToGrid w:val="0"/>
                <w:color w:val="000000"/>
                <w:sz w:val="24"/>
                <w:szCs w:val="24"/>
                <w:lang w:val="nb-NO" w:eastAsia="ja-JP"/>
              </w:rPr>
              <w:br/>
            </w:r>
            <w:r w:rsidRPr="00051293">
              <w:rPr>
                <w:bCs/>
                <w:iCs/>
                <w:snapToGrid w:val="0"/>
                <w:color w:val="000000"/>
                <w:sz w:val="24"/>
                <w:szCs w:val="24"/>
                <w:lang w:val="nb-NO" w:eastAsia="ja-JP"/>
              </w:rPr>
              <w:t>ja / nei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2E0DE0" w14:textId="77777777" w:rsidR="00051293" w:rsidRPr="00051293" w:rsidRDefault="00051293" w:rsidP="00DD5EB4">
            <w:pPr>
              <w:keepLines w:val="0"/>
              <w:widowControl/>
              <w:spacing w:after="4"/>
              <w:ind w:left="10" w:hanging="10"/>
              <w:rPr>
                <w:bCs/>
                <w:iCs/>
                <w:snapToGrid w:val="0"/>
                <w:color w:val="000000"/>
                <w:sz w:val="24"/>
                <w:szCs w:val="24"/>
                <w:lang w:val="nb-NO" w:eastAsia="ja-JP"/>
              </w:rPr>
            </w:pPr>
            <w:r w:rsidRPr="00051293">
              <w:rPr>
                <w:bCs/>
                <w:iCs/>
                <w:snapToGrid w:val="0"/>
                <w:color w:val="000000"/>
                <w:sz w:val="24"/>
                <w:szCs w:val="24"/>
                <w:lang w:val="nb-NO" w:eastAsia="ja-JP"/>
              </w:rPr>
              <w:t xml:space="preserve">Beskrivelse av </w:t>
            </w:r>
            <w:r w:rsidRPr="00051293">
              <w:rPr>
                <w:bCs/>
                <w:iCs/>
                <w:snapToGrid w:val="0"/>
                <w:color w:val="000000"/>
                <w:sz w:val="24"/>
                <w:szCs w:val="24"/>
                <w:lang w:val="nb-NO" w:eastAsia="ja-JP"/>
              </w:rPr>
              <w:br/>
              <w:t>kvalifikasjon / erfaring</w:t>
            </w:r>
          </w:p>
        </w:tc>
      </w:tr>
      <w:tr w:rsidR="00051293" w:rsidRPr="00644EF3" w14:paraId="4C9FC900" w14:textId="77777777" w:rsidTr="003E3011">
        <w:trPr>
          <w:trHeight w:val="271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D91A" w14:textId="7F2C0691" w:rsidR="00051293" w:rsidRPr="004504C2" w:rsidRDefault="00051293" w:rsidP="00DD5EB4">
            <w:pPr>
              <w:keepLines w:val="0"/>
              <w:widowControl/>
              <w:rPr>
                <w:rFonts w:asciiTheme="minorHAnsi" w:hAnsiTheme="minorHAnsi" w:cstheme="minorHAnsi"/>
                <w:lang w:val="nb-NO"/>
              </w:rPr>
            </w:pPr>
            <w:r w:rsidRPr="007D7B39">
              <w:rPr>
                <w:rFonts w:asciiTheme="minorHAnsi" w:hAnsiTheme="minorHAnsi" w:cstheme="minorHAnsi"/>
                <w:iCs/>
                <w:snapToGrid w:val="0"/>
                <w:lang w:val="nb-NO"/>
              </w:rPr>
              <w:t xml:space="preserve">Relevant </w:t>
            </w:r>
            <w:r w:rsidR="004504C2" w:rsidRPr="004504C2">
              <w:rPr>
                <w:rFonts w:asciiTheme="minorHAnsi" w:hAnsiTheme="minorHAnsi" w:cstheme="minorHAnsi"/>
                <w:lang w:val="nb-NO"/>
              </w:rPr>
              <w:t xml:space="preserve">høyere utdanning </w:t>
            </w:r>
            <w:r w:rsidR="004504C2">
              <w:rPr>
                <w:rFonts w:asciiTheme="minorHAnsi" w:hAnsiTheme="minorHAnsi" w:cstheme="minorHAnsi"/>
                <w:lang w:val="nb-NO"/>
              </w:rPr>
              <w:br/>
            </w:r>
            <w:r w:rsidR="004504C2" w:rsidRPr="004504C2">
              <w:rPr>
                <w:rFonts w:asciiTheme="minorHAnsi" w:hAnsiTheme="minorHAnsi" w:cstheme="minorHAnsi"/>
                <w:lang w:val="nb-NO"/>
              </w:rPr>
              <w:t xml:space="preserve">(IT, </w:t>
            </w:r>
            <w:r w:rsidR="004504C2">
              <w:rPr>
                <w:rFonts w:asciiTheme="minorHAnsi" w:hAnsiTheme="minorHAnsi" w:cstheme="minorHAnsi"/>
                <w:lang w:val="nb-NO"/>
              </w:rPr>
              <w:t>i</w:t>
            </w:r>
            <w:r w:rsidR="004504C2" w:rsidRPr="004504C2">
              <w:rPr>
                <w:rFonts w:asciiTheme="minorHAnsi" w:hAnsiTheme="minorHAnsi" w:cstheme="minorHAnsi"/>
                <w:lang w:val="nb-NO"/>
              </w:rPr>
              <w:t>nformatikk, matematikk eller tilsvarende)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AD16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B62" w14:textId="77777777" w:rsidR="00051293" w:rsidRPr="007D7B39" w:rsidRDefault="0005129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711683" w:rsidRPr="00644EF3" w14:paraId="53086834" w14:textId="77777777" w:rsidTr="003E3011"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AAAFE" w14:textId="7017574D" w:rsidR="00711683" w:rsidRPr="006728B2" w:rsidRDefault="00711683" w:rsidP="00DD5EB4">
            <w:pPr>
              <w:keepLines w:val="0"/>
              <w:widowControl/>
              <w:spacing w:after="160"/>
              <w:contextualSpacing/>
              <w:rPr>
                <w:rFonts w:asciiTheme="minorHAnsi" w:hAnsiTheme="minorHAnsi" w:cstheme="minorHAnsi"/>
                <w:sz w:val="16"/>
                <w:szCs w:val="16"/>
                <w:lang w:val="nb-N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EB1D0" w14:textId="77777777" w:rsidR="00711683" w:rsidRPr="006728B2" w:rsidRDefault="0071168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sz w:val="16"/>
                <w:szCs w:val="16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181C74" w14:textId="77777777" w:rsidR="00711683" w:rsidRPr="006728B2" w:rsidRDefault="0071168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sz w:val="16"/>
                <w:szCs w:val="16"/>
                <w:lang w:val="nb-NO"/>
              </w:rPr>
            </w:pPr>
          </w:p>
        </w:tc>
      </w:tr>
      <w:tr w:rsidR="00711683" w:rsidRPr="00644EF3" w14:paraId="73750185" w14:textId="77777777" w:rsidTr="003E3011">
        <w:trPr>
          <w:trHeight w:val="35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8BA9" w14:textId="61D4FA2B" w:rsidR="00711683" w:rsidRPr="007D7B39" w:rsidRDefault="004504C2" w:rsidP="00DD5EB4">
            <w:pPr>
              <w:keepLines w:val="0"/>
              <w:widowControl/>
              <w:spacing w:after="160"/>
              <w:contextualSpacing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Mi</w:t>
            </w:r>
            <w:r w:rsidRPr="004504C2">
              <w:rPr>
                <w:rFonts w:asciiTheme="minorHAnsi" w:hAnsiTheme="minorHAnsi" w:cstheme="minorHAnsi"/>
                <w:lang w:val="nb-NO"/>
              </w:rPr>
              <w:t>nimum 3 års erfaring med drift av dataplattformer eller data-infrastruktur i produksjon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7C95" w14:textId="77777777" w:rsidR="00711683" w:rsidRPr="007D7B39" w:rsidRDefault="0071168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DB7" w14:textId="77777777" w:rsidR="00711683" w:rsidRPr="007D7B39" w:rsidRDefault="0071168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662B21" w:rsidRPr="00644EF3" w14:paraId="331707CC" w14:textId="77777777" w:rsidTr="003E3011">
        <w:trPr>
          <w:trHeight w:val="106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2A02" w14:textId="77777777" w:rsidR="004504C2" w:rsidRDefault="003E3011" w:rsidP="00DD5EB4">
            <w:pPr>
              <w:keepLines w:val="0"/>
              <w:widowControl/>
              <w:spacing w:after="160"/>
              <w:contextualSpacing/>
              <w:rPr>
                <w:rFonts w:asciiTheme="minorHAnsi" w:hAnsiTheme="minorHAnsi" w:cstheme="minorHAnsi"/>
                <w:lang w:val="nb-NO"/>
              </w:rPr>
            </w:pPr>
            <w:r w:rsidRPr="007D7B39">
              <w:rPr>
                <w:rFonts w:asciiTheme="minorHAnsi" w:hAnsiTheme="minorHAnsi" w:cstheme="minorHAnsi"/>
                <w:lang w:val="nb-NO"/>
              </w:rPr>
              <w:t xml:space="preserve">Erfaring </w:t>
            </w:r>
            <w:r w:rsidR="004504C2" w:rsidRPr="004504C2">
              <w:rPr>
                <w:rFonts w:asciiTheme="minorHAnsi" w:hAnsiTheme="minorHAnsi" w:cstheme="minorHAnsi"/>
                <w:lang w:val="nb-NO"/>
              </w:rPr>
              <w:t xml:space="preserve">med skyplattformer </w:t>
            </w:r>
            <w:r w:rsidR="004504C2">
              <w:rPr>
                <w:rFonts w:asciiTheme="minorHAnsi" w:hAnsiTheme="minorHAnsi" w:cstheme="minorHAnsi"/>
                <w:lang w:val="nb-NO"/>
              </w:rPr>
              <w:t>(</w:t>
            </w:r>
            <w:r w:rsidR="004504C2" w:rsidRPr="004504C2">
              <w:rPr>
                <w:rFonts w:asciiTheme="minorHAnsi" w:hAnsiTheme="minorHAnsi" w:cstheme="minorHAnsi"/>
                <w:lang w:val="nb-NO"/>
              </w:rPr>
              <w:t>Azure foretrukket), </w:t>
            </w:r>
          </w:p>
          <w:p w14:paraId="30BB0A05" w14:textId="46DB8B63" w:rsidR="00662B21" w:rsidRPr="007D7B39" w:rsidRDefault="004504C2" w:rsidP="00DD5EB4">
            <w:pPr>
              <w:keepLines w:val="0"/>
              <w:widowControl/>
              <w:spacing w:after="160"/>
              <w:contextualSpacing/>
              <w:rPr>
                <w:rFonts w:asciiTheme="minorHAnsi" w:hAnsiTheme="minorHAnsi" w:cstheme="minorHAnsi"/>
                <w:lang w:val="nb-NO"/>
              </w:rPr>
            </w:pPr>
            <w:r w:rsidRPr="004504C2">
              <w:rPr>
                <w:rFonts w:asciiTheme="minorHAnsi" w:hAnsiTheme="minorHAnsi" w:cstheme="minorHAnsi"/>
                <w:lang w:val="nb-NO"/>
              </w:rPr>
              <w:t>Databricks, data lakes og/eller datavarehus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203C" w14:textId="77777777" w:rsidR="00662B21" w:rsidRPr="007D7B39" w:rsidRDefault="00662B21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5D09" w14:textId="77777777" w:rsidR="00662B21" w:rsidRPr="007D7B39" w:rsidRDefault="00662B21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3E3011" w:rsidRPr="00644EF3" w14:paraId="09694694" w14:textId="77777777" w:rsidTr="003E3011">
        <w:trPr>
          <w:trHeight w:val="34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AD0E" w14:textId="77777777" w:rsidR="004504C2" w:rsidRDefault="004504C2" w:rsidP="00DD5EB4">
            <w:pPr>
              <w:keepLines w:val="0"/>
              <w:widowControl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God </w:t>
            </w:r>
            <w:r w:rsidRPr="004504C2">
              <w:rPr>
                <w:rFonts w:asciiTheme="minorHAnsi" w:hAnsiTheme="minorHAnsi" w:cstheme="minorHAnsi"/>
                <w:lang w:val="nb-NO"/>
              </w:rPr>
              <w:t>forståelse av batch-prosessering, schedulering </w:t>
            </w:r>
          </w:p>
          <w:p w14:paraId="28EEDC25" w14:textId="6C00DAE9" w:rsidR="003E3011" w:rsidRPr="007D7B39" w:rsidRDefault="004504C2" w:rsidP="00DD5EB4">
            <w:pPr>
              <w:keepLines w:val="0"/>
              <w:widowControl/>
              <w:rPr>
                <w:rFonts w:asciiTheme="minorHAnsi" w:hAnsiTheme="minorHAnsi" w:cstheme="minorHAnsi"/>
                <w:iCs/>
                <w:snapToGrid w:val="0"/>
                <w:color w:val="000000"/>
                <w:lang w:val="nb-NO" w:eastAsia="ja-JP"/>
              </w:rPr>
            </w:pPr>
            <w:r w:rsidRPr="004504C2">
              <w:rPr>
                <w:rFonts w:asciiTheme="minorHAnsi" w:hAnsiTheme="minorHAnsi" w:cstheme="minorHAnsi"/>
                <w:lang w:val="nb-NO"/>
              </w:rPr>
              <w:t>(Azure Data </w:t>
            </w:r>
            <w:proofErr w:type="spellStart"/>
            <w:r w:rsidRPr="004504C2">
              <w:rPr>
                <w:rFonts w:asciiTheme="minorHAnsi" w:hAnsiTheme="minorHAnsi" w:cstheme="minorHAnsi"/>
                <w:lang w:val="nb-NO"/>
              </w:rPr>
              <w:t>Factory</w:t>
            </w:r>
            <w:proofErr w:type="spellEnd"/>
            <w:r w:rsidRPr="004504C2">
              <w:rPr>
                <w:rFonts w:asciiTheme="minorHAnsi" w:hAnsiTheme="minorHAnsi" w:cstheme="minorHAnsi"/>
                <w:lang w:val="nb-NO"/>
              </w:rPr>
              <w:t>, </w:t>
            </w:r>
            <w:proofErr w:type="spellStart"/>
            <w:r w:rsidRPr="004504C2">
              <w:rPr>
                <w:rFonts w:asciiTheme="minorHAnsi" w:hAnsiTheme="minorHAnsi" w:cstheme="minorHAnsi"/>
                <w:lang w:val="nb-NO"/>
              </w:rPr>
              <w:t>Databricks</w:t>
            </w:r>
            <w:proofErr w:type="spellEnd"/>
            <w:r w:rsidRPr="004504C2">
              <w:rPr>
                <w:rFonts w:asciiTheme="minorHAnsi" w:hAnsiTheme="minorHAnsi" w:cstheme="minorHAnsi"/>
                <w:lang w:val="nb-NO"/>
              </w:rPr>
              <w:t xml:space="preserve">, eller tilsvarende) </w:t>
            </w:r>
            <w:r>
              <w:rPr>
                <w:rFonts w:asciiTheme="minorHAnsi" w:hAnsiTheme="minorHAnsi" w:cstheme="minorHAnsi"/>
                <w:lang w:val="nb-NO"/>
              </w:rPr>
              <w:br/>
            </w:r>
            <w:r w:rsidRPr="004504C2">
              <w:rPr>
                <w:rFonts w:asciiTheme="minorHAnsi" w:hAnsiTheme="minorHAnsi" w:cstheme="minorHAnsi"/>
                <w:lang w:val="nb-NO"/>
              </w:rPr>
              <w:t>og feilhåndtering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346E" w14:textId="77777777" w:rsidR="003E3011" w:rsidRPr="007D7B39" w:rsidRDefault="003E3011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A9E" w14:textId="77777777" w:rsidR="003E3011" w:rsidRPr="007D7B39" w:rsidRDefault="003E3011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3E3011" w:rsidRPr="00644EF3" w14:paraId="3F395454" w14:textId="77777777" w:rsidTr="003E301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3D0" w14:textId="099EA140" w:rsidR="003E3011" w:rsidRPr="007D7B39" w:rsidRDefault="003E3011" w:rsidP="00DD5EB4">
            <w:pPr>
              <w:keepLines w:val="0"/>
              <w:widowControl/>
              <w:spacing w:after="160"/>
              <w:contextualSpacing/>
              <w:rPr>
                <w:rFonts w:asciiTheme="minorHAnsi" w:hAnsiTheme="minorHAnsi" w:cstheme="minorHAnsi"/>
                <w:lang w:val="nb-NO"/>
              </w:rPr>
            </w:pPr>
            <w:r w:rsidRPr="007D7B39">
              <w:rPr>
                <w:rFonts w:asciiTheme="minorHAnsi" w:hAnsiTheme="minorHAnsi" w:cstheme="minorHAnsi"/>
                <w:lang w:val="nb-NO"/>
              </w:rPr>
              <w:t xml:space="preserve">Erfaring </w:t>
            </w:r>
            <w:r w:rsidR="004504C2" w:rsidRPr="004504C2">
              <w:rPr>
                <w:rFonts w:asciiTheme="minorHAnsi" w:hAnsiTheme="minorHAnsi" w:cstheme="minorHAnsi"/>
                <w:lang w:val="nb-NO"/>
              </w:rPr>
              <w:t>med overvåking og </w:t>
            </w:r>
            <w:proofErr w:type="spellStart"/>
            <w:r w:rsidR="004504C2" w:rsidRPr="004504C2">
              <w:rPr>
                <w:rFonts w:asciiTheme="minorHAnsi" w:hAnsiTheme="minorHAnsi" w:cstheme="minorHAnsi"/>
                <w:lang w:val="nb-NO"/>
              </w:rPr>
              <w:t>observability</w:t>
            </w:r>
            <w:proofErr w:type="spellEnd"/>
            <w:r w:rsidR="004504C2" w:rsidRPr="004504C2">
              <w:rPr>
                <w:rFonts w:asciiTheme="minorHAnsi" w:hAnsiTheme="minorHAnsi" w:cstheme="minorHAnsi"/>
                <w:lang w:val="nb-NO"/>
              </w:rPr>
              <w:t> </w:t>
            </w:r>
            <w:r w:rsidR="004504C2">
              <w:rPr>
                <w:rFonts w:asciiTheme="minorHAnsi" w:hAnsiTheme="minorHAnsi" w:cstheme="minorHAnsi"/>
                <w:lang w:val="nb-NO"/>
              </w:rPr>
              <w:br/>
            </w:r>
            <w:r w:rsidR="004504C2" w:rsidRPr="004504C2">
              <w:rPr>
                <w:rFonts w:asciiTheme="minorHAnsi" w:hAnsiTheme="minorHAnsi" w:cstheme="minorHAnsi"/>
                <w:lang w:val="nb-NO"/>
              </w:rPr>
              <w:t>(</w:t>
            </w:r>
            <w:proofErr w:type="spellStart"/>
            <w:r w:rsidR="004504C2" w:rsidRPr="004504C2">
              <w:rPr>
                <w:rFonts w:asciiTheme="minorHAnsi" w:hAnsiTheme="minorHAnsi" w:cstheme="minorHAnsi"/>
                <w:lang w:val="nb-NO"/>
              </w:rPr>
              <w:t>Grafana</w:t>
            </w:r>
            <w:proofErr w:type="spellEnd"/>
            <w:r w:rsidR="004504C2" w:rsidRPr="004504C2">
              <w:rPr>
                <w:rFonts w:asciiTheme="minorHAnsi" w:hAnsiTheme="minorHAnsi" w:cstheme="minorHAnsi"/>
                <w:lang w:val="nb-NO"/>
              </w:rPr>
              <w:t>, Azure Monitor, </w:t>
            </w:r>
            <w:proofErr w:type="spellStart"/>
            <w:r w:rsidR="004504C2" w:rsidRPr="004504C2">
              <w:rPr>
                <w:rFonts w:asciiTheme="minorHAnsi" w:hAnsiTheme="minorHAnsi" w:cstheme="minorHAnsi"/>
                <w:lang w:val="nb-NO"/>
              </w:rPr>
              <w:t>Prometheus</w:t>
            </w:r>
            <w:proofErr w:type="spellEnd"/>
            <w:r w:rsidR="004504C2" w:rsidRPr="004504C2">
              <w:rPr>
                <w:rFonts w:asciiTheme="minorHAnsi" w:hAnsiTheme="minorHAnsi" w:cstheme="minorHAnsi"/>
                <w:lang w:val="nb-NO"/>
              </w:rPr>
              <w:t> eller tilsvarende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274E" w14:textId="77777777" w:rsidR="003E3011" w:rsidRPr="007D7B39" w:rsidRDefault="003E3011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C5E3" w14:textId="77777777" w:rsidR="003E3011" w:rsidRPr="007D7B39" w:rsidRDefault="003E3011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F562E3" w:rsidRPr="00ED39F3" w14:paraId="0FBA08D6" w14:textId="77777777" w:rsidTr="003E3011">
        <w:trPr>
          <w:trHeight w:val="90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379D" w14:textId="1799D772" w:rsidR="00F562E3" w:rsidRPr="004504C2" w:rsidRDefault="00F562E3" w:rsidP="00DD5EB4">
            <w:pPr>
              <w:keepLines w:val="0"/>
              <w:widowControl/>
              <w:spacing w:after="160"/>
              <w:contextualSpacing/>
              <w:rPr>
                <w:rFonts w:asciiTheme="minorHAnsi" w:hAnsiTheme="minorHAnsi" w:cstheme="minorHAnsi"/>
                <w:lang w:val="nn-NO"/>
              </w:rPr>
            </w:pPr>
            <w:r w:rsidRPr="004504C2">
              <w:rPr>
                <w:rFonts w:asciiTheme="minorHAnsi" w:hAnsiTheme="minorHAnsi" w:cstheme="minorHAnsi"/>
                <w:lang w:val="nn-NO"/>
              </w:rPr>
              <w:t xml:space="preserve">Erfaring </w:t>
            </w:r>
            <w:r w:rsidR="004504C2" w:rsidRPr="004504C2">
              <w:rPr>
                <w:rFonts w:asciiTheme="minorHAnsi" w:hAnsiTheme="minorHAnsi" w:cstheme="minorHAnsi"/>
                <w:lang w:val="nn-NO"/>
              </w:rPr>
              <w:t>med CI/CD og Infrastructure as Code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7F2" w14:textId="77777777" w:rsidR="00F562E3" w:rsidRPr="004504C2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n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472" w14:textId="77777777" w:rsidR="00F562E3" w:rsidRPr="004504C2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n-NO"/>
              </w:rPr>
            </w:pPr>
          </w:p>
        </w:tc>
      </w:tr>
      <w:tr w:rsidR="00F562E3" w:rsidRPr="00644EF3" w14:paraId="6891B289" w14:textId="77777777" w:rsidTr="003E3011">
        <w:trPr>
          <w:trHeight w:val="235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0391" w14:textId="21CAC477" w:rsidR="00F562E3" w:rsidRPr="007D7B39" w:rsidRDefault="00F562E3" w:rsidP="00DD5EB4">
            <w:pPr>
              <w:keepLines w:val="0"/>
              <w:widowControl/>
              <w:spacing w:after="160"/>
              <w:contextualSpacing/>
              <w:rPr>
                <w:rFonts w:asciiTheme="minorHAnsi" w:hAnsiTheme="minorHAnsi" w:cstheme="minorHAnsi"/>
                <w:lang w:val="nb-NO"/>
              </w:rPr>
            </w:pPr>
            <w:r w:rsidRPr="007D7B39">
              <w:rPr>
                <w:rFonts w:asciiTheme="minorHAnsi" w:hAnsiTheme="minorHAnsi" w:cstheme="minorHAnsi"/>
                <w:lang w:val="nb-NO"/>
              </w:rPr>
              <w:t>E</w:t>
            </w:r>
            <w:r w:rsidR="004504C2">
              <w:rPr>
                <w:rFonts w:asciiTheme="minorHAnsi" w:hAnsiTheme="minorHAnsi" w:cstheme="minorHAnsi"/>
                <w:lang w:val="nb-NO"/>
              </w:rPr>
              <w:t xml:space="preserve">vne </w:t>
            </w:r>
            <w:r w:rsidR="004504C2" w:rsidRPr="004504C2">
              <w:rPr>
                <w:rFonts w:asciiTheme="minorHAnsi" w:hAnsiTheme="minorHAnsi" w:cstheme="minorHAnsi"/>
                <w:lang w:val="nb-NO"/>
              </w:rPr>
              <w:t>til å jobbe strukturert under tidspress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9E7A" w14:textId="77777777" w:rsidR="00F562E3" w:rsidRPr="007D7B39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8F21" w14:textId="77777777" w:rsidR="00F562E3" w:rsidRPr="007D7B39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F562E3" w:rsidRPr="00644EF3" w14:paraId="4EC34CC3" w14:textId="77777777" w:rsidTr="003E3011">
        <w:trPr>
          <w:trHeight w:val="25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312C" w14:textId="32AF6490" w:rsidR="00F562E3" w:rsidRPr="007D7B39" w:rsidRDefault="004504C2" w:rsidP="00DD5EB4">
            <w:pPr>
              <w:keepLines w:val="0"/>
              <w:widowControl/>
              <w:spacing w:after="160"/>
              <w:contextualSpacing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Gode </w:t>
            </w:r>
            <w:r w:rsidRPr="004504C2">
              <w:rPr>
                <w:rFonts w:asciiTheme="minorHAnsi" w:hAnsiTheme="minorHAnsi" w:cstheme="minorHAnsi"/>
                <w:lang w:val="nb-NO"/>
              </w:rPr>
              <w:t>kommunikasjonsevner, du rapporterer til ledelse og koordinerer med flere tea</w:t>
            </w:r>
            <w:r>
              <w:rPr>
                <w:rFonts w:asciiTheme="minorHAnsi" w:hAnsiTheme="minorHAnsi" w:cstheme="minorHAnsi"/>
                <w:lang w:val="nb-NO"/>
              </w:rPr>
              <w:t>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378" w14:textId="77777777" w:rsidR="00F562E3" w:rsidRPr="007D7B39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2E4E" w14:textId="77777777" w:rsidR="00F562E3" w:rsidRPr="007D7B39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F562E3" w:rsidRPr="00644EF3" w14:paraId="0A6DE5DD" w14:textId="77777777" w:rsidTr="003E3011">
        <w:trPr>
          <w:trHeight w:val="6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E936" w14:textId="1530332B" w:rsidR="00F562E3" w:rsidRPr="007D7B39" w:rsidRDefault="004504C2" w:rsidP="00DD5EB4">
            <w:pPr>
              <w:keepLines w:val="0"/>
              <w:widowControl/>
              <w:spacing w:after="160"/>
              <w:contextualSpacing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Har brukerforståelse og -fokus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243" w14:textId="77777777" w:rsidR="00F562E3" w:rsidRPr="007D7B39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DF6C" w14:textId="77777777" w:rsidR="00F562E3" w:rsidRPr="007D7B39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F562E3" w:rsidRPr="00644EF3" w14:paraId="53FC2229" w14:textId="77777777" w:rsidTr="003E3011">
        <w:trPr>
          <w:trHeight w:val="91"/>
        </w:trPr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A876E" w14:textId="296A264C" w:rsidR="00F562E3" w:rsidRPr="006728B2" w:rsidRDefault="00F562E3" w:rsidP="00DD5EB4">
            <w:pPr>
              <w:keepLines w:val="0"/>
              <w:widowControl/>
              <w:spacing w:after="100" w:afterAutospacing="1"/>
              <w:rPr>
                <w:rFonts w:asciiTheme="minorHAnsi" w:hAnsiTheme="minorHAnsi" w:cstheme="minorHAnsi"/>
                <w:iCs/>
                <w:snapToGrid w:val="0"/>
                <w:sz w:val="16"/>
                <w:szCs w:val="16"/>
                <w:lang w:val="nb-NO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5A6560" w14:textId="77777777" w:rsidR="00F562E3" w:rsidRPr="006728B2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sz w:val="16"/>
                <w:szCs w:val="16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FC241" w14:textId="77777777" w:rsidR="00F562E3" w:rsidRPr="006728B2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sz w:val="16"/>
                <w:szCs w:val="16"/>
                <w:lang w:val="nb-NO"/>
              </w:rPr>
            </w:pPr>
          </w:p>
        </w:tc>
      </w:tr>
      <w:tr w:rsidR="00F562E3" w:rsidRPr="00644EF3" w14:paraId="2ABFD5B0" w14:textId="77777777" w:rsidTr="003E3011">
        <w:trPr>
          <w:trHeight w:val="67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63FA" w14:textId="0C6C295D" w:rsidR="00F562E3" w:rsidRPr="007D7B39" w:rsidRDefault="004504C2" w:rsidP="00DD5EB4">
            <w:pPr>
              <w:keepLines w:val="0"/>
              <w:widowControl/>
              <w:spacing w:after="100" w:afterAutospacing="1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Erfaring </w:t>
            </w:r>
            <w:r w:rsidRPr="004504C2">
              <w:rPr>
                <w:rFonts w:asciiTheme="minorHAnsi" w:hAnsiTheme="minorHAnsi" w:cstheme="minorHAnsi"/>
                <w:lang w:val="nb-NO"/>
              </w:rPr>
              <w:t>fra regulerte miljøer (finans, forsikring og offentlig sektor)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2292" w14:textId="77777777" w:rsidR="00F562E3" w:rsidRPr="007D7B39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016" w14:textId="77777777" w:rsidR="00F562E3" w:rsidRPr="007D7B39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F562E3" w:rsidRPr="00644EF3" w14:paraId="448BCB4B" w14:textId="77777777" w:rsidTr="003E3011">
        <w:trPr>
          <w:trHeight w:val="183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589" w14:textId="3C0E4765" w:rsidR="00F562E3" w:rsidRPr="007D7B39" w:rsidRDefault="004504C2" w:rsidP="00DD5EB4">
            <w:pPr>
              <w:keepLines w:val="0"/>
              <w:widowControl/>
              <w:spacing w:after="100" w:afterAutospacing="1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Kjennskap </w:t>
            </w:r>
            <w:r w:rsidRPr="004504C2">
              <w:rPr>
                <w:rFonts w:asciiTheme="minorHAnsi" w:hAnsiTheme="minorHAnsi" w:cstheme="minorHAnsi"/>
                <w:lang w:val="nb-NO"/>
              </w:rPr>
              <w:t>til DORA, ITIL eller tilsvarende rammeverk for driftsstyring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5F04" w14:textId="77777777" w:rsidR="00F562E3" w:rsidRPr="007D7B39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09C6" w14:textId="77777777" w:rsidR="00F562E3" w:rsidRPr="007D7B39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F562E3" w:rsidRPr="00644EF3" w14:paraId="3690001E" w14:textId="77777777" w:rsidTr="003E301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D855" w14:textId="1BA7FADC" w:rsidR="00F562E3" w:rsidRPr="007D7B39" w:rsidRDefault="004504C2" w:rsidP="00DD5EB4">
            <w:pPr>
              <w:keepLines w:val="0"/>
              <w:widowControl/>
              <w:spacing w:after="100" w:afterAutospacing="1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Erfaring med tidsserier, statistikk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17CA" w14:textId="77777777" w:rsidR="00F562E3" w:rsidRPr="007D7B39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4ADE" w14:textId="77777777" w:rsidR="00F562E3" w:rsidRPr="007D7B39" w:rsidRDefault="00F562E3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4504C2" w:rsidRPr="00644EF3" w14:paraId="727136A6" w14:textId="77777777" w:rsidTr="003E301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DD0B" w14:textId="142CEBBE" w:rsidR="004504C2" w:rsidRPr="004504C2" w:rsidRDefault="004504C2" w:rsidP="00DD5EB4">
            <w:pPr>
              <w:keepLines w:val="0"/>
              <w:widowControl/>
              <w:spacing w:after="100" w:afterAutospacing="1"/>
              <w:rPr>
                <w:rFonts w:asciiTheme="minorHAnsi" w:hAnsiTheme="minorHAnsi" w:cstheme="minorHAnsi"/>
                <w:lang w:val="nb-NO"/>
              </w:rPr>
            </w:pPr>
            <w:r w:rsidRPr="004504C2">
              <w:rPr>
                <w:rFonts w:asciiTheme="minorHAnsi" w:hAnsiTheme="minorHAnsi" w:cstheme="minorHAnsi"/>
                <w:lang w:val="nb-NO"/>
              </w:rPr>
              <w:t>Ledererfaring eller erfaring med å</w:t>
            </w:r>
            <w:r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47130F">
              <w:rPr>
                <w:rFonts w:asciiTheme="minorHAnsi" w:hAnsiTheme="minorHAnsi" w:cstheme="minorHAnsi"/>
                <w:lang w:val="nb-NO"/>
              </w:rPr>
              <w:t>koordinere</w:t>
            </w:r>
            <w:r>
              <w:rPr>
                <w:rFonts w:asciiTheme="minorHAnsi" w:hAnsiTheme="minorHAnsi" w:cstheme="minorHAnsi"/>
                <w:lang w:val="nb-NO"/>
              </w:rPr>
              <w:t xml:space="preserve"> </w:t>
            </w:r>
            <w:r w:rsidR="0047130F">
              <w:rPr>
                <w:rFonts w:asciiTheme="minorHAnsi" w:hAnsiTheme="minorHAnsi" w:cstheme="minorHAnsi"/>
                <w:lang w:val="nb-NO"/>
              </w:rPr>
              <w:br/>
            </w:r>
            <w:r>
              <w:rPr>
                <w:rFonts w:asciiTheme="minorHAnsi" w:hAnsiTheme="minorHAnsi" w:cstheme="minorHAnsi"/>
                <w:lang w:val="nb-NO"/>
              </w:rPr>
              <w:t>et lite team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D69F" w14:textId="77777777" w:rsidR="004504C2" w:rsidRPr="004504C2" w:rsidRDefault="004504C2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73B2" w14:textId="77777777" w:rsidR="004504C2" w:rsidRPr="004504C2" w:rsidRDefault="004504C2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4504C2" w:rsidRPr="00644EF3" w14:paraId="1C5D4969" w14:textId="77777777" w:rsidTr="003E301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1A80" w14:textId="44240D3E" w:rsidR="004504C2" w:rsidRPr="004504C2" w:rsidRDefault="004504C2" w:rsidP="00DD5EB4">
            <w:pPr>
              <w:keepLines w:val="0"/>
              <w:widowControl/>
              <w:spacing w:after="100" w:afterAutospacing="1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 xml:space="preserve">Kjennskap til Azure </w:t>
            </w:r>
            <w:proofErr w:type="spellStart"/>
            <w:r>
              <w:rPr>
                <w:rFonts w:asciiTheme="minorHAnsi" w:hAnsiTheme="minorHAnsi" w:cstheme="minorHAnsi"/>
                <w:lang w:val="nb-NO"/>
              </w:rPr>
              <w:t>DevOps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9FF" w14:textId="77777777" w:rsidR="004504C2" w:rsidRPr="004504C2" w:rsidRDefault="004504C2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F240" w14:textId="77777777" w:rsidR="004504C2" w:rsidRPr="004504C2" w:rsidRDefault="004504C2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tr w:rsidR="004504C2" w:rsidRPr="00644EF3" w14:paraId="7F006CB7" w14:textId="77777777" w:rsidTr="003E3011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2E3C" w14:textId="5E98E39F" w:rsidR="004504C2" w:rsidRPr="004504C2" w:rsidRDefault="004504C2" w:rsidP="00DD5EB4">
            <w:pPr>
              <w:keepLines w:val="0"/>
              <w:widowControl/>
              <w:spacing w:after="100" w:afterAutospacing="1"/>
              <w:rPr>
                <w:rFonts w:asciiTheme="minorHAnsi" w:hAnsiTheme="minorHAnsi" w:cstheme="minorHAnsi"/>
                <w:lang w:val="nb-NO"/>
              </w:rPr>
            </w:pPr>
            <w:r>
              <w:rPr>
                <w:rFonts w:asciiTheme="minorHAnsi" w:hAnsiTheme="minorHAnsi" w:cstheme="minorHAnsi"/>
                <w:lang w:val="nb-NO"/>
              </w:rPr>
              <w:t>Kjennskap til  ServiceNow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7510" w14:textId="77777777" w:rsidR="004504C2" w:rsidRPr="004504C2" w:rsidRDefault="004504C2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A24E" w14:textId="77777777" w:rsidR="004504C2" w:rsidRPr="004504C2" w:rsidRDefault="004504C2" w:rsidP="00DD5EB4">
            <w:pPr>
              <w:keepLines w:val="0"/>
              <w:widowControl/>
              <w:spacing w:after="4"/>
              <w:ind w:left="10" w:hanging="10"/>
              <w:rPr>
                <w:rFonts w:asciiTheme="minorHAnsi" w:hAnsiTheme="minorHAnsi" w:cstheme="minorHAnsi"/>
                <w:iCs/>
                <w:snapToGrid w:val="0"/>
                <w:color w:val="000000"/>
                <w:lang w:val="nb-NO"/>
              </w:rPr>
            </w:pPr>
          </w:p>
        </w:tc>
      </w:tr>
      <w:bookmarkEnd w:id="0"/>
    </w:tbl>
    <w:p w14:paraId="5A119283" w14:textId="0D04B85F" w:rsidR="001F094F" w:rsidRPr="00926C37" w:rsidRDefault="001F094F" w:rsidP="00DD5EB4">
      <w:pPr>
        <w:rPr>
          <w:rFonts w:ascii="Calibri Light" w:hAnsi="Calibri Light" w:cs="Calibri Light"/>
        </w:rPr>
      </w:pPr>
    </w:p>
    <w:sectPr w:rsidR="001F094F" w:rsidRPr="00926C37" w:rsidSect="00242759">
      <w:headerReference w:type="even" r:id="rId12"/>
      <w:headerReference w:type="default" r:id="rId13"/>
      <w:headerReference w:type="first" r:id="rId14"/>
      <w:pgSz w:w="11906" w:h="16838" w:code="9"/>
      <w:pgMar w:top="1418" w:right="1418" w:bottom="1418" w:left="1701" w:header="284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81C9F" w14:textId="77777777" w:rsidR="000E705F" w:rsidRPr="00644EF3" w:rsidRDefault="000E705F" w:rsidP="00AB5E80">
      <w:r w:rsidRPr="00644EF3">
        <w:separator/>
      </w:r>
    </w:p>
  </w:endnote>
  <w:endnote w:type="continuationSeparator" w:id="0">
    <w:p w14:paraId="08AD0F92" w14:textId="77777777" w:rsidR="000E705F" w:rsidRPr="00644EF3" w:rsidRDefault="000E705F" w:rsidP="00AB5E80">
      <w:r w:rsidRPr="00644EF3">
        <w:continuationSeparator/>
      </w:r>
    </w:p>
  </w:endnote>
  <w:endnote w:type="continuationNotice" w:id="1">
    <w:p w14:paraId="5FDB0AC2" w14:textId="77777777" w:rsidR="000E705F" w:rsidRPr="00644EF3" w:rsidRDefault="000E70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06477" w14:textId="77777777" w:rsidR="000E705F" w:rsidRPr="00644EF3" w:rsidRDefault="000E705F" w:rsidP="00AB5E80">
      <w:r w:rsidRPr="00644EF3">
        <w:separator/>
      </w:r>
    </w:p>
  </w:footnote>
  <w:footnote w:type="continuationSeparator" w:id="0">
    <w:p w14:paraId="61B1BC51" w14:textId="77777777" w:rsidR="000E705F" w:rsidRPr="00644EF3" w:rsidRDefault="000E705F" w:rsidP="00AB5E80">
      <w:r w:rsidRPr="00644EF3">
        <w:continuationSeparator/>
      </w:r>
    </w:p>
  </w:footnote>
  <w:footnote w:type="continuationNotice" w:id="1">
    <w:p w14:paraId="5BE0270B" w14:textId="77777777" w:rsidR="000E705F" w:rsidRPr="00644EF3" w:rsidRDefault="000E70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2540B" w14:textId="53F2A3CB" w:rsidR="002218ED" w:rsidRDefault="002218ED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828893" wp14:editId="72DEB79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4610" cy="345440"/>
              <wp:effectExtent l="0" t="0" r="8890" b="16510"/>
              <wp:wrapNone/>
              <wp:docPr id="981676823" name="Text Box 2" descr="Unntatt offentligh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4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2FAF9" w14:textId="1B42FA33" w:rsidR="002218ED" w:rsidRPr="002218ED" w:rsidRDefault="002218ED" w:rsidP="00221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1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Unntatt offentlighet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288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ntatt offentlighet" style="position:absolute;margin-left:0;margin-top:0;width:104.3pt;height:27.2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" filled="f" stroked="f">
              <v:textbox style="mso-fit-shape-to-text:t" inset="20pt,15pt,0,0">
                <w:txbxContent>
                  <w:p w14:paraId="2762FAF9" w14:textId="1B42FA33" w:rsidR="002218ED" w:rsidRPr="002218ED" w:rsidRDefault="002218ED" w:rsidP="00221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21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Unntatt offentlighet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0AEA" w14:textId="0EFB1AD5" w:rsidR="002218ED" w:rsidRDefault="002218ED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2411892" wp14:editId="3103E54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4610" cy="345440"/>
              <wp:effectExtent l="0" t="0" r="8890" b="16510"/>
              <wp:wrapNone/>
              <wp:docPr id="1152440117" name="Text Box 3" descr="Unntatt offentligh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4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D2ECC3" w14:textId="30D1D580" w:rsidR="002218ED" w:rsidRPr="002218ED" w:rsidRDefault="002218ED" w:rsidP="00221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1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Unntatt offentlighet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118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ntatt offentlighet" style="position:absolute;margin-left:0;margin-top:0;width:104.3pt;height:27.2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" filled="f" stroked="f">
              <v:textbox style="mso-fit-shape-to-text:t" inset="20pt,15pt,0,0">
                <w:txbxContent>
                  <w:p w14:paraId="42D2ECC3" w14:textId="30D1D580" w:rsidR="002218ED" w:rsidRPr="002218ED" w:rsidRDefault="002218ED" w:rsidP="00221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21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Unntatt offentlighet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74D8A" w14:textId="48561A89" w:rsidR="00611EEC" w:rsidRDefault="002218ED">
    <w:pPr>
      <w:pStyle w:val="Topp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44E452" wp14:editId="5CB6898F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4610" cy="345440"/>
              <wp:effectExtent l="0" t="0" r="8890" b="16510"/>
              <wp:wrapNone/>
              <wp:docPr id="700075810" name="Text Box 1" descr="Unntatt offentlighe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46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51ADE" w14:textId="7B447057" w:rsidR="002218ED" w:rsidRPr="002218ED" w:rsidRDefault="002218ED" w:rsidP="002218E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218E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Unntatt offentlighet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4E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ntatt offentlighet" style="position:absolute;margin-left:0;margin-top:0;width:104.3pt;height:27.2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" filled="f" stroked="f">
              <v:textbox style="mso-fit-shape-to-text:t" inset="20pt,15pt,0,0">
                <w:txbxContent>
                  <w:p w14:paraId="07E51ADE" w14:textId="7B447057" w:rsidR="002218ED" w:rsidRPr="002218ED" w:rsidRDefault="002218ED" w:rsidP="002218E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2218E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Unntatt offentlighet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00FC505" w14:textId="78787D2E" w:rsidR="00611EEC" w:rsidRDefault="00611EEC">
    <w:pPr>
      <w:pStyle w:val="Topptekst"/>
    </w:pPr>
    <w:r w:rsidRPr="00301580">
      <w:rPr>
        <w:rFonts w:cstheme="minorHAnsi"/>
        <w:iCs/>
        <w:noProof/>
      </w:rPr>
      <w:drawing>
        <wp:inline distT="0" distB="0" distL="0" distR="0" wp14:anchorId="1C632DD6" wp14:editId="23E21EBF">
          <wp:extent cx="1640974" cy="571500"/>
          <wp:effectExtent l="0" t="0" r="0" b="0"/>
          <wp:docPr id="1732054190" name="Bilde 1" descr="Et bilde som inneholder Font, Grafikk, logo, hvi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010700" name="Bilde 1" descr="Et bilde som inneholder Font, Grafikk, logo, hvit&#10;&#10;Automatisk generert beskrivels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7321" cy="594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91B94"/>
    <w:multiLevelType w:val="hybridMultilevel"/>
    <w:tmpl w:val="6E2AC0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0B18"/>
    <w:multiLevelType w:val="multilevel"/>
    <w:tmpl w:val="7BF60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205DD3"/>
    <w:multiLevelType w:val="hybridMultilevel"/>
    <w:tmpl w:val="4224EB0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F94587"/>
    <w:multiLevelType w:val="hybridMultilevel"/>
    <w:tmpl w:val="34202A8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E701A4"/>
    <w:multiLevelType w:val="multilevel"/>
    <w:tmpl w:val="32C0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F11A5E"/>
    <w:multiLevelType w:val="hybridMultilevel"/>
    <w:tmpl w:val="5D4EFF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A40376"/>
    <w:multiLevelType w:val="singleLevel"/>
    <w:tmpl w:val="FA1A44FA"/>
    <w:lvl w:ilvl="0">
      <w:start w:val="1"/>
      <w:numFmt w:val="decimal"/>
      <w:pStyle w:val="Liste"/>
      <w:lvlText w:val="%1)"/>
      <w:lvlJc w:val="left"/>
      <w:pPr>
        <w:ind w:left="360" w:hanging="360"/>
      </w:pPr>
      <w:rPr>
        <w:rFonts w:hint="default"/>
      </w:rPr>
    </w:lvl>
  </w:abstractNum>
  <w:abstractNum w:abstractNumId="7" w15:restartNumberingAfterBreak="0">
    <w:nsid w:val="50BD3876"/>
    <w:multiLevelType w:val="multilevel"/>
    <w:tmpl w:val="8C82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D73DE7"/>
    <w:multiLevelType w:val="multilevel"/>
    <w:tmpl w:val="223A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CB3028"/>
    <w:multiLevelType w:val="multilevel"/>
    <w:tmpl w:val="32507B78"/>
    <w:styleLink w:val="Overskrifter"/>
    <w:lvl w:ilvl="0">
      <w:start w:val="1"/>
      <w:numFmt w:val="decimal"/>
      <w:pStyle w:val="Oversk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658" w:hanging="658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99" w:hanging="79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07705804">
    <w:abstractNumId w:val="6"/>
  </w:num>
  <w:num w:numId="2" w16cid:durableId="1578831422">
    <w:abstractNumId w:val="9"/>
  </w:num>
  <w:num w:numId="3" w16cid:durableId="1202092811">
    <w:abstractNumId w:val="2"/>
  </w:num>
  <w:num w:numId="4" w16cid:durableId="2086955139">
    <w:abstractNumId w:val="3"/>
  </w:num>
  <w:num w:numId="5" w16cid:durableId="1129931986">
    <w:abstractNumId w:val="0"/>
  </w:num>
  <w:num w:numId="6" w16cid:durableId="808287164">
    <w:abstractNumId w:val="5"/>
  </w:num>
  <w:num w:numId="7" w16cid:durableId="672100025">
    <w:abstractNumId w:val="8"/>
  </w:num>
  <w:num w:numId="8" w16cid:durableId="1822429970">
    <w:abstractNumId w:val="1"/>
  </w:num>
  <w:num w:numId="9" w16cid:durableId="82461871">
    <w:abstractNumId w:val="7"/>
  </w:num>
  <w:num w:numId="10" w16cid:durableId="187107527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80"/>
    <w:rsid w:val="0000237A"/>
    <w:rsid w:val="00005201"/>
    <w:rsid w:val="000057D0"/>
    <w:rsid w:val="00006C4A"/>
    <w:rsid w:val="00007B4F"/>
    <w:rsid w:val="000105C2"/>
    <w:rsid w:val="000152C6"/>
    <w:rsid w:val="00015B18"/>
    <w:rsid w:val="00016176"/>
    <w:rsid w:val="00016B44"/>
    <w:rsid w:val="00023FE2"/>
    <w:rsid w:val="00031855"/>
    <w:rsid w:val="00033146"/>
    <w:rsid w:val="00034C0E"/>
    <w:rsid w:val="00034C1A"/>
    <w:rsid w:val="00044452"/>
    <w:rsid w:val="0004463F"/>
    <w:rsid w:val="000467C3"/>
    <w:rsid w:val="000509E2"/>
    <w:rsid w:val="00050F05"/>
    <w:rsid w:val="00051293"/>
    <w:rsid w:val="000530C1"/>
    <w:rsid w:val="00053332"/>
    <w:rsid w:val="000576D6"/>
    <w:rsid w:val="00061DCF"/>
    <w:rsid w:val="000678FE"/>
    <w:rsid w:val="00083C6C"/>
    <w:rsid w:val="00090CBD"/>
    <w:rsid w:val="000932CA"/>
    <w:rsid w:val="00095494"/>
    <w:rsid w:val="000962E2"/>
    <w:rsid w:val="000A3785"/>
    <w:rsid w:val="000A5A2C"/>
    <w:rsid w:val="000A759D"/>
    <w:rsid w:val="000B27D1"/>
    <w:rsid w:val="000B28DC"/>
    <w:rsid w:val="000B2D84"/>
    <w:rsid w:val="000B783F"/>
    <w:rsid w:val="000B7DA9"/>
    <w:rsid w:val="000C0BA0"/>
    <w:rsid w:val="000D076B"/>
    <w:rsid w:val="000D3E90"/>
    <w:rsid w:val="000D7C7D"/>
    <w:rsid w:val="000E1235"/>
    <w:rsid w:val="000E705F"/>
    <w:rsid w:val="000F1AC0"/>
    <w:rsid w:val="000F2734"/>
    <w:rsid w:val="001015F1"/>
    <w:rsid w:val="00106E39"/>
    <w:rsid w:val="00107E68"/>
    <w:rsid w:val="00110A6A"/>
    <w:rsid w:val="00112C47"/>
    <w:rsid w:val="001130F6"/>
    <w:rsid w:val="0011584A"/>
    <w:rsid w:val="00116739"/>
    <w:rsid w:val="00124775"/>
    <w:rsid w:val="00126312"/>
    <w:rsid w:val="00131806"/>
    <w:rsid w:val="00145E7E"/>
    <w:rsid w:val="0014740B"/>
    <w:rsid w:val="00152415"/>
    <w:rsid w:val="001578E9"/>
    <w:rsid w:val="00157FB6"/>
    <w:rsid w:val="00160FD9"/>
    <w:rsid w:val="00161EF2"/>
    <w:rsid w:val="00162F03"/>
    <w:rsid w:val="001702AB"/>
    <w:rsid w:val="001704BE"/>
    <w:rsid w:val="001728DE"/>
    <w:rsid w:val="0017357D"/>
    <w:rsid w:val="00180796"/>
    <w:rsid w:val="001845C6"/>
    <w:rsid w:val="001857EB"/>
    <w:rsid w:val="001867F7"/>
    <w:rsid w:val="00186DBC"/>
    <w:rsid w:val="0019522C"/>
    <w:rsid w:val="00195D7D"/>
    <w:rsid w:val="001970D0"/>
    <w:rsid w:val="001A0927"/>
    <w:rsid w:val="001A1BE3"/>
    <w:rsid w:val="001A3EED"/>
    <w:rsid w:val="001A5202"/>
    <w:rsid w:val="001B673D"/>
    <w:rsid w:val="001C3058"/>
    <w:rsid w:val="001C3E15"/>
    <w:rsid w:val="001C513E"/>
    <w:rsid w:val="001C59B2"/>
    <w:rsid w:val="001D0968"/>
    <w:rsid w:val="001E1205"/>
    <w:rsid w:val="001E54E9"/>
    <w:rsid w:val="001F094F"/>
    <w:rsid w:val="001F1688"/>
    <w:rsid w:val="001F2C92"/>
    <w:rsid w:val="001F3069"/>
    <w:rsid w:val="001F3453"/>
    <w:rsid w:val="001F419E"/>
    <w:rsid w:val="001F4A49"/>
    <w:rsid w:val="001F7274"/>
    <w:rsid w:val="0020265E"/>
    <w:rsid w:val="00202856"/>
    <w:rsid w:val="00203242"/>
    <w:rsid w:val="00204EC4"/>
    <w:rsid w:val="00205039"/>
    <w:rsid w:val="00211186"/>
    <w:rsid w:val="0021211D"/>
    <w:rsid w:val="00212259"/>
    <w:rsid w:val="0021300F"/>
    <w:rsid w:val="00214BCC"/>
    <w:rsid w:val="002215AF"/>
    <w:rsid w:val="002218ED"/>
    <w:rsid w:val="002235B2"/>
    <w:rsid w:val="00223892"/>
    <w:rsid w:val="00224F38"/>
    <w:rsid w:val="00227B08"/>
    <w:rsid w:val="00237BAB"/>
    <w:rsid w:val="00237FE6"/>
    <w:rsid w:val="00240066"/>
    <w:rsid w:val="00240CBD"/>
    <w:rsid w:val="00240D02"/>
    <w:rsid w:val="00242759"/>
    <w:rsid w:val="00246CF3"/>
    <w:rsid w:val="00253F35"/>
    <w:rsid w:val="0025537E"/>
    <w:rsid w:val="0025731A"/>
    <w:rsid w:val="002609B0"/>
    <w:rsid w:val="00264394"/>
    <w:rsid w:val="00272676"/>
    <w:rsid w:val="00275B3F"/>
    <w:rsid w:val="0027794D"/>
    <w:rsid w:val="00277C58"/>
    <w:rsid w:val="00280E9E"/>
    <w:rsid w:val="00281F2D"/>
    <w:rsid w:val="00283EED"/>
    <w:rsid w:val="002875D1"/>
    <w:rsid w:val="002904AF"/>
    <w:rsid w:val="00293DB1"/>
    <w:rsid w:val="00294082"/>
    <w:rsid w:val="00294259"/>
    <w:rsid w:val="00294CB6"/>
    <w:rsid w:val="00295B8F"/>
    <w:rsid w:val="002A11CB"/>
    <w:rsid w:val="002A37F5"/>
    <w:rsid w:val="002A3B03"/>
    <w:rsid w:val="002A3B80"/>
    <w:rsid w:val="002B212B"/>
    <w:rsid w:val="002B3AEA"/>
    <w:rsid w:val="002C12C5"/>
    <w:rsid w:val="002C2A83"/>
    <w:rsid w:val="002C6E75"/>
    <w:rsid w:val="002D3924"/>
    <w:rsid w:val="002D5D99"/>
    <w:rsid w:val="002D5E54"/>
    <w:rsid w:val="002D604D"/>
    <w:rsid w:val="002E37A8"/>
    <w:rsid w:val="002E421A"/>
    <w:rsid w:val="002E6DD7"/>
    <w:rsid w:val="003030CE"/>
    <w:rsid w:val="003034C8"/>
    <w:rsid w:val="003051FD"/>
    <w:rsid w:val="00306407"/>
    <w:rsid w:val="003069CB"/>
    <w:rsid w:val="00313037"/>
    <w:rsid w:val="00314455"/>
    <w:rsid w:val="003175A6"/>
    <w:rsid w:val="003211D0"/>
    <w:rsid w:val="00326372"/>
    <w:rsid w:val="00330359"/>
    <w:rsid w:val="003305AF"/>
    <w:rsid w:val="0033071F"/>
    <w:rsid w:val="00330DCB"/>
    <w:rsid w:val="0033277F"/>
    <w:rsid w:val="00333505"/>
    <w:rsid w:val="0033661E"/>
    <w:rsid w:val="00340714"/>
    <w:rsid w:val="00341DC0"/>
    <w:rsid w:val="003422F0"/>
    <w:rsid w:val="00345996"/>
    <w:rsid w:val="00350BE9"/>
    <w:rsid w:val="00350CD1"/>
    <w:rsid w:val="00352B9B"/>
    <w:rsid w:val="00357142"/>
    <w:rsid w:val="00363CD0"/>
    <w:rsid w:val="003661EF"/>
    <w:rsid w:val="003805E6"/>
    <w:rsid w:val="00382AA9"/>
    <w:rsid w:val="003837AE"/>
    <w:rsid w:val="00390261"/>
    <w:rsid w:val="003910CC"/>
    <w:rsid w:val="00394835"/>
    <w:rsid w:val="003955E6"/>
    <w:rsid w:val="003968E2"/>
    <w:rsid w:val="003A4C9E"/>
    <w:rsid w:val="003A5CD5"/>
    <w:rsid w:val="003A7A77"/>
    <w:rsid w:val="003B2A7A"/>
    <w:rsid w:val="003B599E"/>
    <w:rsid w:val="003B7F4B"/>
    <w:rsid w:val="003C0E0A"/>
    <w:rsid w:val="003C314C"/>
    <w:rsid w:val="003C4165"/>
    <w:rsid w:val="003C5690"/>
    <w:rsid w:val="003C5694"/>
    <w:rsid w:val="003D4205"/>
    <w:rsid w:val="003D44B6"/>
    <w:rsid w:val="003D4666"/>
    <w:rsid w:val="003D617F"/>
    <w:rsid w:val="003D6FEE"/>
    <w:rsid w:val="003E3011"/>
    <w:rsid w:val="003E5559"/>
    <w:rsid w:val="003F2725"/>
    <w:rsid w:val="003F63FA"/>
    <w:rsid w:val="0040056C"/>
    <w:rsid w:val="004071BE"/>
    <w:rsid w:val="00411820"/>
    <w:rsid w:val="00417E0A"/>
    <w:rsid w:val="00424711"/>
    <w:rsid w:val="00426CB5"/>
    <w:rsid w:val="004347F9"/>
    <w:rsid w:val="00444722"/>
    <w:rsid w:val="0044484F"/>
    <w:rsid w:val="00446E5C"/>
    <w:rsid w:val="004476F5"/>
    <w:rsid w:val="004504C2"/>
    <w:rsid w:val="004514DE"/>
    <w:rsid w:val="004526EA"/>
    <w:rsid w:val="004535F2"/>
    <w:rsid w:val="00461BBA"/>
    <w:rsid w:val="00470125"/>
    <w:rsid w:val="0047130F"/>
    <w:rsid w:val="00475AE5"/>
    <w:rsid w:val="00475CB9"/>
    <w:rsid w:val="00483AA0"/>
    <w:rsid w:val="00484061"/>
    <w:rsid w:val="00484F4D"/>
    <w:rsid w:val="0049006D"/>
    <w:rsid w:val="00490AF5"/>
    <w:rsid w:val="00491E11"/>
    <w:rsid w:val="0049285B"/>
    <w:rsid w:val="00493DE8"/>
    <w:rsid w:val="00494FFD"/>
    <w:rsid w:val="004957AF"/>
    <w:rsid w:val="004974CA"/>
    <w:rsid w:val="004A45E9"/>
    <w:rsid w:val="004A5DE0"/>
    <w:rsid w:val="004B006A"/>
    <w:rsid w:val="004B4372"/>
    <w:rsid w:val="004C10B8"/>
    <w:rsid w:val="004C2189"/>
    <w:rsid w:val="004C3427"/>
    <w:rsid w:val="004C383E"/>
    <w:rsid w:val="004C3A4F"/>
    <w:rsid w:val="004C4E5C"/>
    <w:rsid w:val="004E1A83"/>
    <w:rsid w:val="004E3486"/>
    <w:rsid w:val="004E3566"/>
    <w:rsid w:val="004E4C65"/>
    <w:rsid w:val="004E682C"/>
    <w:rsid w:val="004F2C0F"/>
    <w:rsid w:val="005047FB"/>
    <w:rsid w:val="00520691"/>
    <w:rsid w:val="00522940"/>
    <w:rsid w:val="00531A42"/>
    <w:rsid w:val="00542943"/>
    <w:rsid w:val="0054431A"/>
    <w:rsid w:val="00545A3A"/>
    <w:rsid w:val="0054796A"/>
    <w:rsid w:val="005563CF"/>
    <w:rsid w:val="00556D11"/>
    <w:rsid w:val="00560329"/>
    <w:rsid w:val="00560934"/>
    <w:rsid w:val="00560F2A"/>
    <w:rsid w:val="00561FDF"/>
    <w:rsid w:val="005652A7"/>
    <w:rsid w:val="005653D5"/>
    <w:rsid w:val="005661E5"/>
    <w:rsid w:val="00566BCA"/>
    <w:rsid w:val="0057260C"/>
    <w:rsid w:val="00582AC8"/>
    <w:rsid w:val="00582D0C"/>
    <w:rsid w:val="00590A4F"/>
    <w:rsid w:val="005A06D9"/>
    <w:rsid w:val="005A14EB"/>
    <w:rsid w:val="005A2AA6"/>
    <w:rsid w:val="005A3AD7"/>
    <w:rsid w:val="005A5129"/>
    <w:rsid w:val="005A7CBD"/>
    <w:rsid w:val="005A7DC3"/>
    <w:rsid w:val="005B3E68"/>
    <w:rsid w:val="005B6924"/>
    <w:rsid w:val="005B6EFB"/>
    <w:rsid w:val="005C5F96"/>
    <w:rsid w:val="005C7DF6"/>
    <w:rsid w:val="005D600B"/>
    <w:rsid w:val="005E191F"/>
    <w:rsid w:val="005E3584"/>
    <w:rsid w:val="005E5BE7"/>
    <w:rsid w:val="005E6832"/>
    <w:rsid w:val="005F193A"/>
    <w:rsid w:val="005F22AC"/>
    <w:rsid w:val="005F4AA2"/>
    <w:rsid w:val="005F5FBB"/>
    <w:rsid w:val="005F78C0"/>
    <w:rsid w:val="00601DA5"/>
    <w:rsid w:val="006049C5"/>
    <w:rsid w:val="00605DA8"/>
    <w:rsid w:val="0060682D"/>
    <w:rsid w:val="0061148F"/>
    <w:rsid w:val="00611EEC"/>
    <w:rsid w:val="00615DB2"/>
    <w:rsid w:val="00616422"/>
    <w:rsid w:val="00617A07"/>
    <w:rsid w:val="006329D7"/>
    <w:rsid w:val="00633198"/>
    <w:rsid w:val="00633E3D"/>
    <w:rsid w:val="00634254"/>
    <w:rsid w:val="00635950"/>
    <w:rsid w:val="006410A4"/>
    <w:rsid w:val="00641C4D"/>
    <w:rsid w:val="00642F03"/>
    <w:rsid w:val="00644EF3"/>
    <w:rsid w:val="00656E07"/>
    <w:rsid w:val="00661920"/>
    <w:rsid w:val="00662B21"/>
    <w:rsid w:val="006714A7"/>
    <w:rsid w:val="006728B2"/>
    <w:rsid w:val="00674823"/>
    <w:rsid w:val="006760CC"/>
    <w:rsid w:val="00681094"/>
    <w:rsid w:val="00684E34"/>
    <w:rsid w:val="0068664B"/>
    <w:rsid w:val="006978D6"/>
    <w:rsid w:val="006A14BF"/>
    <w:rsid w:val="006A5D25"/>
    <w:rsid w:val="006B1626"/>
    <w:rsid w:val="006C13AF"/>
    <w:rsid w:val="006C2269"/>
    <w:rsid w:val="006C486F"/>
    <w:rsid w:val="006C5366"/>
    <w:rsid w:val="006C66B2"/>
    <w:rsid w:val="006C7292"/>
    <w:rsid w:val="006C7C56"/>
    <w:rsid w:val="006D01E5"/>
    <w:rsid w:val="006D2859"/>
    <w:rsid w:val="006D29A1"/>
    <w:rsid w:val="006D4D90"/>
    <w:rsid w:val="006D69E9"/>
    <w:rsid w:val="006E0ABE"/>
    <w:rsid w:val="006E28B3"/>
    <w:rsid w:val="006E30F4"/>
    <w:rsid w:val="006E60D1"/>
    <w:rsid w:val="006F0EE2"/>
    <w:rsid w:val="006F4DF2"/>
    <w:rsid w:val="006F6B9F"/>
    <w:rsid w:val="006F7AB8"/>
    <w:rsid w:val="00700209"/>
    <w:rsid w:val="007004CA"/>
    <w:rsid w:val="00702B97"/>
    <w:rsid w:val="00703DFD"/>
    <w:rsid w:val="00704086"/>
    <w:rsid w:val="00704447"/>
    <w:rsid w:val="0070575F"/>
    <w:rsid w:val="0070754F"/>
    <w:rsid w:val="00711683"/>
    <w:rsid w:val="00711D66"/>
    <w:rsid w:val="00712F23"/>
    <w:rsid w:val="00713916"/>
    <w:rsid w:val="007258BF"/>
    <w:rsid w:val="00725EA8"/>
    <w:rsid w:val="007261EF"/>
    <w:rsid w:val="00727538"/>
    <w:rsid w:val="00727AE2"/>
    <w:rsid w:val="00730875"/>
    <w:rsid w:val="00736584"/>
    <w:rsid w:val="00736820"/>
    <w:rsid w:val="00741B6D"/>
    <w:rsid w:val="007438D3"/>
    <w:rsid w:val="0074584F"/>
    <w:rsid w:val="00750F08"/>
    <w:rsid w:val="007563A0"/>
    <w:rsid w:val="00761D0D"/>
    <w:rsid w:val="00761DEF"/>
    <w:rsid w:val="00763324"/>
    <w:rsid w:val="00763EBF"/>
    <w:rsid w:val="007654C3"/>
    <w:rsid w:val="00773A67"/>
    <w:rsid w:val="007772CA"/>
    <w:rsid w:val="00780315"/>
    <w:rsid w:val="00780579"/>
    <w:rsid w:val="007809E0"/>
    <w:rsid w:val="007856DB"/>
    <w:rsid w:val="007939DF"/>
    <w:rsid w:val="00794E5D"/>
    <w:rsid w:val="00795258"/>
    <w:rsid w:val="007A0BF0"/>
    <w:rsid w:val="007A1275"/>
    <w:rsid w:val="007A324C"/>
    <w:rsid w:val="007B1578"/>
    <w:rsid w:val="007B1584"/>
    <w:rsid w:val="007B5584"/>
    <w:rsid w:val="007B61BD"/>
    <w:rsid w:val="007C4693"/>
    <w:rsid w:val="007C7584"/>
    <w:rsid w:val="007D0555"/>
    <w:rsid w:val="007D4972"/>
    <w:rsid w:val="007D56D4"/>
    <w:rsid w:val="007D7B39"/>
    <w:rsid w:val="007E7351"/>
    <w:rsid w:val="008011D7"/>
    <w:rsid w:val="00805510"/>
    <w:rsid w:val="0081111E"/>
    <w:rsid w:val="00811A84"/>
    <w:rsid w:val="008147E9"/>
    <w:rsid w:val="00821137"/>
    <w:rsid w:val="00823864"/>
    <w:rsid w:val="00823EBF"/>
    <w:rsid w:val="00826E4D"/>
    <w:rsid w:val="00827137"/>
    <w:rsid w:val="008305E8"/>
    <w:rsid w:val="008356FA"/>
    <w:rsid w:val="00836F56"/>
    <w:rsid w:val="008429A4"/>
    <w:rsid w:val="00842A2B"/>
    <w:rsid w:val="008458A5"/>
    <w:rsid w:val="00846391"/>
    <w:rsid w:val="008506CD"/>
    <w:rsid w:val="00851C78"/>
    <w:rsid w:val="0086076F"/>
    <w:rsid w:val="008614F1"/>
    <w:rsid w:val="00866A3A"/>
    <w:rsid w:val="008718A9"/>
    <w:rsid w:val="008760BF"/>
    <w:rsid w:val="00877928"/>
    <w:rsid w:val="00877D68"/>
    <w:rsid w:val="008843B8"/>
    <w:rsid w:val="008863E0"/>
    <w:rsid w:val="00887FD0"/>
    <w:rsid w:val="00895B51"/>
    <w:rsid w:val="00896130"/>
    <w:rsid w:val="008A24A2"/>
    <w:rsid w:val="008A5A71"/>
    <w:rsid w:val="008B1BF4"/>
    <w:rsid w:val="008B3520"/>
    <w:rsid w:val="008B51AA"/>
    <w:rsid w:val="008B5958"/>
    <w:rsid w:val="008B5BA4"/>
    <w:rsid w:val="008B719A"/>
    <w:rsid w:val="008C0A79"/>
    <w:rsid w:val="008D38A6"/>
    <w:rsid w:val="008D3F29"/>
    <w:rsid w:val="008D572B"/>
    <w:rsid w:val="008E0E3B"/>
    <w:rsid w:val="008E1D8D"/>
    <w:rsid w:val="008E3F6E"/>
    <w:rsid w:val="008E7375"/>
    <w:rsid w:val="008F00CF"/>
    <w:rsid w:val="008F6A0E"/>
    <w:rsid w:val="008F7C18"/>
    <w:rsid w:val="00904537"/>
    <w:rsid w:val="00905C5E"/>
    <w:rsid w:val="009115E5"/>
    <w:rsid w:val="00924497"/>
    <w:rsid w:val="009253C2"/>
    <w:rsid w:val="009261DD"/>
    <w:rsid w:val="00926C37"/>
    <w:rsid w:val="00932DF0"/>
    <w:rsid w:val="00933EC2"/>
    <w:rsid w:val="00935B3C"/>
    <w:rsid w:val="00936B68"/>
    <w:rsid w:val="0094674B"/>
    <w:rsid w:val="009539A9"/>
    <w:rsid w:val="009610E3"/>
    <w:rsid w:val="00967083"/>
    <w:rsid w:val="00970166"/>
    <w:rsid w:val="00974830"/>
    <w:rsid w:val="00984AAE"/>
    <w:rsid w:val="00991C55"/>
    <w:rsid w:val="009979F4"/>
    <w:rsid w:val="009A123A"/>
    <w:rsid w:val="009B1206"/>
    <w:rsid w:val="009B1BAF"/>
    <w:rsid w:val="009B310C"/>
    <w:rsid w:val="009B410C"/>
    <w:rsid w:val="009B63F7"/>
    <w:rsid w:val="009C0004"/>
    <w:rsid w:val="009C0EED"/>
    <w:rsid w:val="009C7D0F"/>
    <w:rsid w:val="009D045B"/>
    <w:rsid w:val="009D1354"/>
    <w:rsid w:val="009D4E1C"/>
    <w:rsid w:val="009D78CF"/>
    <w:rsid w:val="009E2F39"/>
    <w:rsid w:val="009E3EAB"/>
    <w:rsid w:val="009E6033"/>
    <w:rsid w:val="009F2717"/>
    <w:rsid w:val="009F2794"/>
    <w:rsid w:val="009F3667"/>
    <w:rsid w:val="009F722B"/>
    <w:rsid w:val="009F75BA"/>
    <w:rsid w:val="00A03DC0"/>
    <w:rsid w:val="00A118B8"/>
    <w:rsid w:val="00A11952"/>
    <w:rsid w:val="00A177D4"/>
    <w:rsid w:val="00A2029E"/>
    <w:rsid w:val="00A20AB2"/>
    <w:rsid w:val="00A23A77"/>
    <w:rsid w:val="00A23EBF"/>
    <w:rsid w:val="00A2480D"/>
    <w:rsid w:val="00A3084A"/>
    <w:rsid w:val="00A32350"/>
    <w:rsid w:val="00A33442"/>
    <w:rsid w:val="00A347F7"/>
    <w:rsid w:val="00A36A3A"/>
    <w:rsid w:val="00A40E66"/>
    <w:rsid w:val="00A41F34"/>
    <w:rsid w:val="00A42392"/>
    <w:rsid w:val="00A46768"/>
    <w:rsid w:val="00A500D4"/>
    <w:rsid w:val="00A51635"/>
    <w:rsid w:val="00A51C0E"/>
    <w:rsid w:val="00A52C22"/>
    <w:rsid w:val="00A54A14"/>
    <w:rsid w:val="00A64570"/>
    <w:rsid w:val="00A657BA"/>
    <w:rsid w:val="00A66941"/>
    <w:rsid w:val="00A70E0F"/>
    <w:rsid w:val="00A72BD9"/>
    <w:rsid w:val="00A7406C"/>
    <w:rsid w:val="00A82280"/>
    <w:rsid w:val="00A84CE9"/>
    <w:rsid w:val="00A862CA"/>
    <w:rsid w:val="00A86A6C"/>
    <w:rsid w:val="00A95E48"/>
    <w:rsid w:val="00AA1353"/>
    <w:rsid w:val="00AA24D5"/>
    <w:rsid w:val="00AA2EC4"/>
    <w:rsid w:val="00AA3ABE"/>
    <w:rsid w:val="00AA7E41"/>
    <w:rsid w:val="00AA7F18"/>
    <w:rsid w:val="00AB26BA"/>
    <w:rsid w:val="00AB34E9"/>
    <w:rsid w:val="00AB5E80"/>
    <w:rsid w:val="00AC05B2"/>
    <w:rsid w:val="00AC16FB"/>
    <w:rsid w:val="00AC775E"/>
    <w:rsid w:val="00AC778D"/>
    <w:rsid w:val="00AD0148"/>
    <w:rsid w:val="00AD7CC1"/>
    <w:rsid w:val="00AE0022"/>
    <w:rsid w:val="00AE0D42"/>
    <w:rsid w:val="00AE2330"/>
    <w:rsid w:val="00AE62CC"/>
    <w:rsid w:val="00AF0955"/>
    <w:rsid w:val="00AF236D"/>
    <w:rsid w:val="00AF254A"/>
    <w:rsid w:val="00AF7674"/>
    <w:rsid w:val="00B0017D"/>
    <w:rsid w:val="00B02D49"/>
    <w:rsid w:val="00B06402"/>
    <w:rsid w:val="00B06991"/>
    <w:rsid w:val="00B1165F"/>
    <w:rsid w:val="00B14021"/>
    <w:rsid w:val="00B16663"/>
    <w:rsid w:val="00B2050B"/>
    <w:rsid w:val="00B21F40"/>
    <w:rsid w:val="00B25451"/>
    <w:rsid w:val="00B27866"/>
    <w:rsid w:val="00B33E6C"/>
    <w:rsid w:val="00B340B7"/>
    <w:rsid w:val="00B46401"/>
    <w:rsid w:val="00B527D2"/>
    <w:rsid w:val="00B5290D"/>
    <w:rsid w:val="00B542EB"/>
    <w:rsid w:val="00B55367"/>
    <w:rsid w:val="00B55CDF"/>
    <w:rsid w:val="00B60AF6"/>
    <w:rsid w:val="00B63DE0"/>
    <w:rsid w:val="00B646B9"/>
    <w:rsid w:val="00B6745A"/>
    <w:rsid w:val="00B6792A"/>
    <w:rsid w:val="00B71893"/>
    <w:rsid w:val="00B76516"/>
    <w:rsid w:val="00B76960"/>
    <w:rsid w:val="00B80068"/>
    <w:rsid w:val="00B82A8E"/>
    <w:rsid w:val="00B845D2"/>
    <w:rsid w:val="00B910A4"/>
    <w:rsid w:val="00B92D06"/>
    <w:rsid w:val="00B94B63"/>
    <w:rsid w:val="00B96BEC"/>
    <w:rsid w:val="00BA194E"/>
    <w:rsid w:val="00BA67C9"/>
    <w:rsid w:val="00BA6D2C"/>
    <w:rsid w:val="00BA72A2"/>
    <w:rsid w:val="00BB2FE4"/>
    <w:rsid w:val="00BB34CC"/>
    <w:rsid w:val="00BB36F1"/>
    <w:rsid w:val="00BB4303"/>
    <w:rsid w:val="00BB6EBB"/>
    <w:rsid w:val="00BB6F09"/>
    <w:rsid w:val="00BC1150"/>
    <w:rsid w:val="00BC4507"/>
    <w:rsid w:val="00BC5E21"/>
    <w:rsid w:val="00BD0B00"/>
    <w:rsid w:val="00BD18FF"/>
    <w:rsid w:val="00BD2F15"/>
    <w:rsid w:val="00BD35DD"/>
    <w:rsid w:val="00BD6EF3"/>
    <w:rsid w:val="00BE30D2"/>
    <w:rsid w:val="00BE63E3"/>
    <w:rsid w:val="00BE6DCC"/>
    <w:rsid w:val="00BF22FF"/>
    <w:rsid w:val="00BF230B"/>
    <w:rsid w:val="00C01937"/>
    <w:rsid w:val="00C024F0"/>
    <w:rsid w:val="00C07638"/>
    <w:rsid w:val="00C11C0A"/>
    <w:rsid w:val="00C12834"/>
    <w:rsid w:val="00C23376"/>
    <w:rsid w:val="00C24969"/>
    <w:rsid w:val="00C2672A"/>
    <w:rsid w:val="00C32CEB"/>
    <w:rsid w:val="00C352D0"/>
    <w:rsid w:val="00C35682"/>
    <w:rsid w:val="00C45320"/>
    <w:rsid w:val="00C46150"/>
    <w:rsid w:val="00C502FF"/>
    <w:rsid w:val="00C52F5D"/>
    <w:rsid w:val="00C60B9C"/>
    <w:rsid w:val="00C6158E"/>
    <w:rsid w:val="00C617FB"/>
    <w:rsid w:val="00C62678"/>
    <w:rsid w:val="00C62ADA"/>
    <w:rsid w:val="00C67063"/>
    <w:rsid w:val="00C74C1B"/>
    <w:rsid w:val="00C75053"/>
    <w:rsid w:val="00C7713C"/>
    <w:rsid w:val="00C8032D"/>
    <w:rsid w:val="00C80D07"/>
    <w:rsid w:val="00C84E5F"/>
    <w:rsid w:val="00C900FB"/>
    <w:rsid w:val="00C9614A"/>
    <w:rsid w:val="00CA0FCF"/>
    <w:rsid w:val="00CA1FF0"/>
    <w:rsid w:val="00CA61AF"/>
    <w:rsid w:val="00CB07F8"/>
    <w:rsid w:val="00CB2BE9"/>
    <w:rsid w:val="00CB427C"/>
    <w:rsid w:val="00CB4BFB"/>
    <w:rsid w:val="00CB5F8E"/>
    <w:rsid w:val="00CB6EC6"/>
    <w:rsid w:val="00CC1054"/>
    <w:rsid w:val="00CC1A95"/>
    <w:rsid w:val="00CD1743"/>
    <w:rsid w:val="00CD244B"/>
    <w:rsid w:val="00CD6590"/>
    <w:rsid w:val="00CE0D2A"/>
    <w:rsid w:val="00CE109B"/>
    <w:rsid w:val="00CE27B4"/>
    <w:rsid w:val="00CE3957"/>
    <w:rsid w:val="00CE41C7"/>
    <w:rsid w:val="00D00539"/>
    <w:rsid w:val="00D024FD"/>
    <w:rsid w:val="00D04DDA"/>
    <w:rsid w:val="00D05293"/>
    <w:rsid w:val="00D053A9"/>
    <w:rsid w:val="00D058CA"/>
    <w:rsid w:val="00D07089"/>
    <w:rsid w:val="00D0717B"/>
    <w:rsid w:val="00D074A6"/>
    <w:rsid w:val="00D119F1"/>
    <w:rsid w:val="00D1618B"/>
    <w:rsid w:val="00D169E1"/>
    <w:rsid w:val="00D206B9"/>
    <w:rsid w:val="00D21F64"/>
    <w:rsid w:val="00D302BF"/>
    <w:rsid w:val="00D31D84"/>
    <w:rsid w:val="00D346BD"/>
    <w:rsid w:val="00D34740"/>
    <w:rsid w:val="00D54EF6"/>
    <w:rsid w:val="00D55341"/>
    <w:rsid w:val="00D60519"/>
    <w:rsid w:val="00D60995"/>
    <w:rsid w:val="00D61A01"/>
    <w:rsid w:val="00D679C0"/>
    <w:rsid w:val="00D70B06"/>
    <w:rsid w:val="00D8146A"/>
    <w:rsid w:val="00D90A59"/>
    <w:rsid w:val="00D93A8F"/>
    <w:rsid w:val="00D9431F"/>
    <w:rsid w:val="00D95D5D"/>
    <w:rsid w:val="00DA6717"/>
    <w:rsid w:val="00DA719C"/>
    <w:rsid w:val="00DB0996"/>
    <w:rsid w:val="00DB0D98"/>
    <w:rsid w:val="00DB3300"/>
    <w:rsid w:val="00DC0758"/>
    <w:rsid w:val="00DC2C1F"/>
    <w:rsid w:val="00DC69F8"/>
    <w:rsid w:val="00DC745F"/>
    <w:rsid w:val="00DD5557"/>
    <w:rsid w:val="00DD5EB4"/>
    <w:rsid w:val="00DE15B8"/>
    <w:rsid w:val="00DE23DC"/>
    <w:rsid w:val="00DE3023"/>
    <w:rsid w:val="00DF0219"/>
    <w:rsid w:val="00DF1899"/>
    <w:rsid w:val="00E03F6A"/>
    <w:rsid w:val="00E100E3"/>
    <w:rsid w:val="00E12472"/>
    <w:rsid w:val="00E14CD9"/>
    <w:rsid w:val="00E1551A"/>
    <w:rsid w:val="00E15C7A"/>
    <w:rsid w:val="00E17228"/>
    <w:rsid w:val="00E179ED"/>
    <w:rsid w:val="00E2145F"/>
    <w:rsid w:val="00E279DE"/>
    <w:rsid w:val="00E305A8"/>
    <w:rsid w:val="00E33132"/>
    <w:rsid w:val="00E33C45"/>
    <w:rsid w:val="00E36250"/>
    <w:rsid w:val="00E363D2"/>
    <w:rsid w:val="00E406ED"/>
    <w:rsid w:val="00E41BD4"/>
    <w:rsid w:val="00E42035"/>
    <w:rsid w:val="00E430BF"/>
    <w:rsid w:val="00E434CB"/>
    <w:rsid w:val="00E446A5"/>
    <w:rsid w:val="00E44973"/>
    <w:rsid w:val="00E45920"/>
    <w:rsid w:val="00E46A17"/>
    <w:rsid w:val="00E47123"/>
    <w:rsid w:val="00E47580"/>
    <w:rsid w:val="00E50166"/>
    <w:rsid w:val="00E50F24"/>
    <w:rsid w:val="00E51A03"/>
    <w:rsid w:val="00E574AD"/>
    <w:rsid w:val="00E66932"/>
    <w:rsid w:val="00E66D78"/>
    <w:rsid w:val="00E70FAE"/>
    <w:rsid w:val="00E71D71"/>
    <w:rsid w:val="00E72216"/>
    <w:rsid w:val="00E76A7D"/>
    <w:rsid w:val="00E83C8F"/>
    <w:rsid w:val="00E90088"/>
    <w:rsid w:val="00E934BD"/>
    <w:rsid w:val="00E94861"/>
    <w:rsid w:val="00E956F6"/>
    <w:rsid w:val="00EA0DEA"/>
    <w:rsid w:val="00EA7F4D"/>
    <w:rsid w:val="00EB1D18"/>
    <w:rsid w:val="00EB3E69"/>
    <w:rsid w:val="00EC29BB"/>
    <w:rsid w:val="00EC3731"/>
    <w:rsid w:val="00EC6C9E"/>
    <w:rsid w:val="00ED07E5"/>
    <w:rsid w:val="00ED328F"/>
    <w:rsid w:val="00ED39F3"/>
    <w:rsid w:val="00ED4B82"/>
    <w:rsid w:val="00EE003F"/>
    <w:rsid w:val="00EE2ED1"/>
    <w:rsid w:val="00EE6786"/>
    <w:rsid w:val="00EF13E0"/>
    <w:rsid w:val="00EF50EE"/>
    <w:rsid w:val="00EF51F6"/>
    <w:rsid w:val="00EF5378"/>
    <w:rsid w:val="00F03D6B"/>
    <w:rsid w:val="00F0618C"/>
    <w:rsid w:val="00F1441D"/>
    <w:rsid w:val="00F14B4C"/>
    <w:rsid w:val="00F27734"/>
    <w:rsid w:val="00F33D43"/>
    <w:rsid w:val="00F36B1F"/>
    <w:rsid w:val="00F377E8"/>
    <w:rsid w:val="00F423E9"/>
    <w:rsid w:val="00F426CA"/>
    <w:rsid w:val="00F43C37"/>
    <w:rsid w:val="00F44DC2"/>
    <w:rsid w:val="00F456F4"/>
    <w:rsid w:val="00F45B56"/>
    <w:rsid w:val="00F5380D"/>
    <w:rsid w:val="00F562E3"/>
    <w:rsid w:val="00F6122B"/>
    <w:rsid w:val="00F6124D"/>
    <w:rsid w:val="00F61DF1"/>
    <w:rsid w:val="00F62C6C"/>
    <w:rsid w:val="00F6525F"/>
    <w:rsid w:val="00F7324C"/>
    <w:rsid w:val="00F73AE5"/>
    <w:rsid w:val="00F748C5"/>
    <w:rsid w:val="00F8146D"/>
    <w:rsid w:val="00F91649"/>
    <w:rsid w:val="00F976BC"/>
    <w:rsid w:val="00FA1DE0"/>
    <w:rsid w:val="00FA3310"/>
    <w:rsid w:val="00FA5D4D"/>
    <w:rsid w:val="00FA7A36"/>
    <w:rsid w:val="00FB26AA"/>
    <w:rsid w:val="00FB739B"/>
    <w:rsid w:val="00FC10BD"/>
    <w:rsid w:val="00FC1179"/>
    <w:rsid w:val="00FC21A7"/>
    <w:rsid w:val="00FC3544"/>
    <w:rsid w:val="00FC75CE"/>
    <w:rsid w:val="00FD57ED"/>
    <w:rsid w:val="00FE1F8F"/>
    <w:rsid w:val="00FE2E05"/>
    <w:rsid w:val="00FE5829"/>
    <w:rsid w:val="00FF2E23"/>
    <w:rsid w:val="00FF62A9"/>
    <w:rsid w:val="01320B94"/>
    <w:rsid w:val="05A70844"/>
    <w:rsid w:val="08EDC6E4"/>
    <w:rsid w:val="0CDFF633"/>
    <w:rsid w:val="139A87BB"/>
    <w:rsid w:val="13A32415"/>
    <w:rsid w:val="141B6816"/>
    <w:rsid w:val="18327F3B"/>
    <w:rsid w:val="190E04A3"/>
    <w:rsid w:val="1974070E"/>
    <w:rsid w:val="198B9F67"/>
    <w:rsid w:val="1BD3D023"/>
    <w:rsid w:val="1D394CF6"/>
    <w:rsid w:val="1F9E07FE"/>
    <w:rsid w:val="1FB147F0"/>
    <w:rsid w:val="22530951"/>
    <w:rsid w:val="226DCB5E"/>
    <w:rsid w:val="23699FAA"/>
    <w:rsid w:val="24CF0EF4"/>
    <w:rsid w:val="286F81CF"/>
    <w:rsid w:val="2E0723F7"/>
    <w:rsid w:val="30016D47"/>
    <w:rsid w:val="31D8B6C2"/>
    <w:rsid w:val="391D14A0"/>
    <w:rsid w:val="3C69194C"/>
    <w:rsid w:val="3D31EEF6"/>
    <w:rsid w:val="3D873D06"/>
    <w:rsid w:val="3D97A067"/>
    <w:rsid w:val="3E04E9AD"/>
    <w:rsid w:val="40004335"/>
    <w:rsid w:val="408003D9"/>
    <w:rsid w:val="448D8208"/>
    <w:rsid w:val="455E6450"/>
    <w:rsid w:val="4562FC68"/>
    <w:rsid w:val="45A559E9"/>
    <w:rsid w:val="4669A05D"/>
    <w:rsid w:val="46ACE54A"/>
    <w:rsid w:val="46CEA98F"/>
    <w:rsid w:val="4AB092E1"/>
    <w:rsid w:val="4EC0FE64"/>
    <w:rsid w:val="4F7A3358"/>
    <w:rsid w:val="5154DED6"/>
    <w:rsid w:val="51606F87"/>
    <w:rsid w:val="5176F759"/>
    <w:rsid w:val="5277FF9C"/>
    <w:rsid w:val="5398397F"/>
    <w:rsid w:val="53B6E9D5"/>
    <w:rsid w:val="5464D5F6"/>
    <w:rsid w:val="56CF84EB"/>
    <w:rsid w:val="588B3FCD"/>
    <w:rsid w:val="599BC6AC"/>
    <w:rsid w:val="5BBB02B8"/>
    <w:rsid w:val="5C3CFFFF"/>
    <w:rsid w:val="6145639A"/>
    <w:rsid w:val="64671B90"/>
    <w:rsid w:val="67A93CF6"/>
    <w:rsid w:val="689997AD"/>
    <w:rsid w:val="69DA26D6"/>
    <w:rsid w:val="6CAFEE67"/>
    <w:rsid w:val="6D3A1D0F"/>
    <w:rsid w:val="70568662"/>
    <w:rsid w:val="7248558C"/>
    <w:rsid w:val="734DBDE4"/>
    <w:rsid w:val="744A3575"/>
    <w:rsid w:val="775EC6F4"/>
    <w:rsid w:val="77A451AA"/>
    <w:rsid w:val="783E9202"/>
    <w:rsid w:val="79510595"/>
    <w:rsid w:val="7E919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BB6C7F"/>
  <w15:docId w15:val="{CA0DD483-F945-4C84-87CF-323901171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834"/>
    <w:pPr>
      <w:keepLines/>
      <w:widowControl w:val="0"/>
      <w:spacing w:after="0" w:line="240" w:lineRule="auto"/>
    </w:pPr>
    <w:rPr>
      <w:rFonts w:ascii="Times New Roman" w:eastAsia="Times New Roman" w:hAnsi="Times New Roman" w:cs="Times New Roman"/>
      <w:lang w:eastAsia="nb-NO"/>
    </w:rPr>
  </w:style>
  <w:style w:type="paragraph" w:styleId="Overskrift1">
    <w:name w:val="heading 1"/>
    <w:next w:val="Normal"/>
    <w:link w:val="Overskrift1Tegn"/>
    <w:qFormat/>
    <w:rsid w:val="00110A6A"/>
    <w:pPr>
      <w:keepNext/>
      <w:keepLines/>
      <w:numPr>
        <w:numId w:val="2"/>
      </w:numPr>
      <w:spacing w:before="240" w:after="24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Overskrift2">
    <w:name w:val="heading 2"/>
    <w:next w:val="Normal"/>
    <w:link w:val="Overskrift2Tegn"/>
    <w:uiPriority w:val="4"/>
    <w:qFormat/>
    <w:rsid w:val="00110A6A"/>
    <w:pPr>
      <w:keepNext/>
      <w:keepLines/>
      <w:numPr>
        <w:ilvl w:val="1"/>
        <w:numId w:val="2"/>
      </w:numPr>
      <w:spacing w:before="200" w:line="240" w:lineRule="auto"/>
      <w:outlineLvl w:val="1"/>
    </w:pPr>
    <w:rPr>
      <w:rFonts w:ascii="Arial" w:eastAsiaTheme="majorEastAsia" w:hAnsi="Arial" w:cstheme="majorBidi"/>
      <w:b/>
      <w:bCs/>
      <w:sz w:val="25"/>
      <w:szCs w:val="26"/>
    </w:rPr>
  </w:style>
  <w:style w:type="paragraph" w:styleId="Overskrift3">
    <w:name w:val="heading 3"/>
    <w:next w:val="Normal"/>
    <w:link w:val="Overskrift3Tegn"/>
    <w:uiPriority w:val="5"/>
    <w:qFormat/>
    <w:rsid w:val="007E7351"/>
    <w:pPr>
      <w:keepNext/>
      <w:keepLines/>
      <w:numPr>
        <w:ilvl w:val="2"/>
        <w:numId w:val="2"/>
      </w:numPr>
      <w:spacing w:before="200" w:line="240" w:lineRule="auto"/>
      <w:outlineLvl w:val="2"/>
    </w:pPr>
    <w:rPr>
      <w:rFonts w:ascii="Arial" w:eastAsiaTheme="majorEastAsia" w:hAnsi="Arial" w:cstheme="majorBidi"/>
      <w:b/>
      <w:bCs/>
      <w:szCs w:val="20"/>
    </w:rPr>
  </w:style>
  <w:style w:type="paragraph" w:styleId="Overskrift4">
    <w:name w:val="heading 4"/>
    <w:next w:val="Normal"/>
    <w:link w:val="Overskrift4Tegn"/>
    <w:uiPriority w:val="9"/>
    <w:qFormat/>
    <w:rsid w:val="00110A6A"/>
    <w:pPr>
      <w:keepNext/>
      <w:keepLines/>
      <w:numPr>
        <w:ilvl w:val="3"/>
        <w:numId w:val="2"/>
      </w:numPr>
      <w:spacing w:before="200" w:line="240" w:lineRule="auto"/>
      <w:outlineLvl w:val="3"/>
    </w:pPr>
    <w:rPr>
      <w:rFonts w:ascii="Arial" w:eastAsiaTheme="majorEastAsia" w:hAnsi="Arial" w:cstheme="majorBidi"/>
      <w:b/>
      <w:bCs/>
      <w:i/>
      <w:iCs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B5E8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B5E80"/>
  </w:style>
  <w:style w:type="paragraph" w:styleId="Bunntekst">
    <w:name w:val="footer"/>
    <w:basedOn w:val="Normal"/>
    <w:link w:val="BunntekstTegn"/>
    <w:uiPriority w:val="99"/>
    <w:unhideWhenUsed/>
    <w:rsid w:val="00AB5E8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B5E80"/>
  </w:style>
  <w:style w:type="table" w:styleId="Tabellrutenett">
    <w:name w:val="Table Grid"/>
    <w:basedOn w:val="Vanligtabell"/>
    <w:uiPriority w:val="59"/>
    <w:rsid w:val="00AB5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B5E80"/>
    <w:rPr>
      <w:color w:val="808080"/>
    </w:rPr>
  </w:style>
  <w:style w:type="character" w:customStyle="1" w:styleId="Tilgangskode">
    <w:name w:val="Tilgangskode"/>
    <w:basedOn w:val="Standardskriftforavsnitt"/>
    <w:uiPriority w:val="1"/>
    <w:unhideWhenUsed/>
    <w:rsid w:val="00AB5E80"/>
    <w:rPr>
      <w:rFonts w:ascii="Arial" w:hAnsi="Arial"/>
      <w:color w:val="2C7399"/>
      <w:sz w:val="2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B5E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5E80"/>
    <w:rPr>
      <w:rFonts w:ascii="Tahoma" w:eastAsia="Times New Roman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rsid w:val="00110A6A"/>
    <w:rPr>
      <w:rFonts w:ascii="Arial" w:eastAsia="Times New Roman" w:hAnsi="Arial" w:cs="Times New Roman"/>
      <w:b/>
      <w:kern w:val="28"/>
      <w:sz w:val="28"/>
      <w:szCs w:val="20"/>
    </w:rPr>
  </w:style>
  <w:style w:type="paragraph" w:customStyle="1" w:styleId="Heading1unummerering">
    <w:name w:val="Heading 1 u nummerering"/>
    <w:next w:val="Normal"/>
    <w:link w:val="Heading1unummereringChar"/>
    <w:uiPriority w:val="1"/>
    <w:qFormat/>
    <w:rsid w:val="00110A6A"/>
    <w:pPr>
      <w:keepNext/>
      <w:keepLines/>
      <w:spacing w:before="240" w:after="240" w:line="240" w:lineRule="auto"/>
      <w:outlineLvl w:val="0"/>
    </w:pPr>
    <w:rPr>
      <w:rFonts w:ascii="Arial" w:eastAsia="Times New Roman" w:hAnsi="Arial" w:cs="Tahoma"/>
      <w:b/>
      <w:sz w:val="28"/>
      <w:szCs w:val="16"/>
      <w:lang w:val="nn-NO" w:eastAsia="nb-NO"/>
    </w:rPr>
  </w:style>
  <w:style w:type="character" w:customStyle="1" w:styleId="Heading1unummereringChar">
    <w:name w:val="Heading 1 u nummerering Char"/>
    <w:basedOn w:val="Standardskriftforavsnitt"/>
    <w:link w:val="Heading1unummerering"/>
    <w:uiPriority w:val="1"/>
    <w:rsid w:val="00110A6A"/>
    <w:rPr>
      <w:rFonts w:ascii="Arial" w:eastAsia="Times New Roman" w:hAnsi="Arial" w:cs="Tahoma"/>
      <w:b/>
      <w:sz w:val="28"/>
      <w:szCs w:val="16"/>
      <w:lang w:val="nn-NO" w:eastAsia="nb-NO"/>
    </w:rPr>
  </w:style>
  <w:style w:type="character" w:customStyle="1" w:styleId="Overskrift2Tegn">
    <w:name w:val="Overskrift 2 Tegn"/>
    <w:basedOn w:val="Standardskriftforavsnitt"/>
    <w:link w:val="Overskrift2"/>
    <w:uiPriority w:val="4"/>
    <w:rsid w:val="00110A6A"/>
    <w:rPr>
      <w:rFonts w:ascii="Arial" w:eastAsiaTheme="majorEastAsia" w:hAnsi="Arial" w:cstheme="majorBidi"/>
      <w:b/>
      <w:bCs/>
      <w:sz w:val="25"/>
      <w:szCs w:val="26"/>
    </w:rPr>
  </w:style>
  <w:style w:type="paragraph" w:customStyle="1" w:styleId="Heading2utennumm">
    <w:name w:val="Heading 2 uten numm"/>
    <w:basedOn w:val="Normal"/>
    <w:next w:val="Normal"/>
    <w:link w:val="Heading2utennummChar"/>
    <w:uiPriority w:val="2"/>
    <w:qFormat/>
    <w:rsid w:val="00110A6A"/>
    <w:pPr>
      <w:keepNext/>
      <w:spacing w:before="200" w:after="200"/>
      <w:outlineLvl w:val="1"/>
    </w:pPr>
    <w:rPr>
      <w:b/>
      <w:sz w:val="25"/>
      <w:lang w:val="en-US"/>
    </w:rPr>
  </w:style>
  <w:style w:type="character" w:customStyle="1" w:styleId="Heading2utennummChar">
    <w:name w:val="Heading 2 uten numm Char"/>
    <w:basedOn w:val="Standardskriftforavsnitt"/>
    <w:link w:val="Heading2utennumm"/>
    <w:uiPriority w:val="2"/>
    <w:rsid w:val="00110A6A"/>
    <w:rPr>
      <w:rFonts w:ascii="Arial" w:eastAsia="Times New Roman" w:hAnsi="Arial" w:cs="Times New Roman"/>
      <w:b/>
      <w:sz w:val="25"/>
      <w:szCs w:val="20"/>
      <w:lang w:val="en-US" w:eastAsia="nb-NO"/>
    </w:rPr>
  </w:style>
  <w:style w:type="character" w:customStyle="1" w:styleId="Overskrift3Tegn">
    <w:name w:val="Overskrift 3 Tegn"/>
    <w:basedOn w:val="Standardskriftforavsnitt"/>
    <w:link w:val="Overskrift3"/>
    <w:uiPriority w:val="5"/>
    <w:rsid w:val="007E7351"/>
    <w:rPr>
      <w:rFonts w:ascii="Arial" w:eastAsiaTheme="majorEastAsia" w:hAnsi="Arial" w:cstheme="majorBidi"/>
      <w:b/>
      <w:bCs/>
      <w:szCs w:val="20"/>
    </w:rPr>
  </w:style>
  <w:style w:type="paragraph" w:customStyle="1" w:styleId="Heading3utennummerering">
    <w:name w:val="Heading 3 uten nummerering"/>
    <w:basedOn w:val="Normal"/>
    <w:next w:val="Normal"/>
    <w:link w:val="Heading3utennummereringChar"/>
    <w:uiPriority w:val="2"/>
    <w:qFormat/>
    <w:rsid w:val="007E7351"/>
    <w:pPr>
      <w:keepNext/>
      <w:spacing w:before="200" w:after="200"/>
      <w:outlineLvl w:val="2"/>
    </w:pPr>
    <w:rPr>
      <w:rFonts w:eastAsiaTheme="majorEastAsia"/>
      <w:b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10A6A"/>
    <w:rPr>
      <w:rFonts w:ascii="Arial" w:eastAsiaTheme="majorEastAsia" w:hAnsi="Arial" w:cstheme="majorBidi"/>
      <w:b/>
      <w:bCs/>
      <w:i/>
      <w:iCs/>
      <w:szCs w:val="20"/>
    </w:rPr>
  </w:style>
  <w:style w:type="paragraph" w:customStyle="1" w:styleId="Heading4utennummerering">
    <w:name w:val="Heading 4 uten nummerering"/>
    <w:basedOn w:val="Heading3utennummerering"/>
    <w:link w:val="Heading4utennummereringChar"/>
    <w:uiPriority w:val="3"/>
    <w:qFormat/>
    <w:rsid w:val="00110A6A"/>
    <w:pPr>
      <w:outlineLvl w:val="3"/>
    </w:pPr>
    <w:rPr>
      <w:i/>
    </w:rPr>
  </w:style>
  <w:style w:type="paragraph" w:styleId="Liste">
    <w:name w:val="List"/>
    <w:aliases w:val="Nummerliste"/>
    <w:basedOn w:val="Listeavsnitt"/>
    <w:uiPriority w:val="99"/>
    <w:qFormat/>
    <w:rsid w:val="00253F35"/>
    <w:pPr>
      <w:numPr>
        <w:numId w:val="1"/>
      </w:numPr>
    </w:pPr>
  </w:style>
  <w:style w:type="paragraph" w:styleId="Listeavsnitt">
    <w:name w:val="List Paragraph"/>
    <w:aliases w:val="Lister,EG Bullet 1,Bullet List,FooterText,numbered,List Paragraph1,Paragraphe de liste1,lp1,Use Case List Paragraph"/>
    <w:basedOn w:val="Normal"/>
    <w:link w:val="ListeavsnittTegn"/>
    <w:uiPriority w:val="34"/>
    <w:qFormat/>
    <w:rsid w:val="00253F35"/>
    <w:pPr>
      <w:ind w:left="720"/>
    </w:pPr>
  </w:style>
  <w:style w:type="paragraph" w:styleId="Tittel">
    <w:name w:val="Title"/>
    <w:basedOn w:val="Normal"/>
    <w:next w:val="Normal"/>
    <w:link w:val="TittelTegn"/>
    <w:uiPriority w:val="10"/>
    <w:rsid w:val="00253F35"/>
    <w:pPr>
      <w:pBdr>
        <w:bottom w:val="single" w:sz="8" w:space="4" w:color="225978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53F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utennummereringChar">
    <w:name w:val="Heading 3 uten nummerering Char"/>
    <w:basedOn w:val="Standardskriftforavsnitt"/>
    <w:link w:val="Heading3utennummerering"/>
    <w:uiPriority w:val="2"/>
    <w:rsid w:val="007E7351"/>
    <w:rPr>
      <w:rFonts w:ascii="Arial" w:eastAsiaTheme="majorEastAsia" w:hAnsi="Arial" w:cs="Times New Roman"/>
      <w:b/>
      <w:szCs w:val="20"/>
    </w:rPr>
  </w:style>
  <w:style w:type="character" w:customStyle="1" w:styleId="Heading4utennummereringChar">
    <w:name w:val="Heading 4 uten nummerering Char"/>
    <w:basedOn w:val="Heading3utennummereringChar"/>
    <w:link w:val="Heading4utennummerering"/>
    <w:uiPriority w:val="3"/>
    <w:rsid w:val="00110A6A"/>
    <w:rPr>
      <w:rFonts w:ascii="Arial" w:eastAsiaTheme="majorEastAsia" w:hAnsi="Arial" w:cs="Times New Roman"/>
      <w:b/>
      <w:i/>
      <w:szCs w:val="20"/>
    </w:rPr>
  </w:style>
  <w:style w:type="table" w:customStyle="1" w:styleId="TableGrid1">
    <w:name w:val="Table Grid1"/>
    <w:basedOn w:val="Vanligtabell"/>
    <w:next w:val="Tabellrutenett"/>
    <w:uiPriority w:val="39"/>
    <w:rsid w:val="001C5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verskrifter">
    <w:name w:val="Overskrifter"/>
    <w:uiPriority w:val="99"/>
    <w:rsid w:val="009539A9"/>
    <w:pPr>
      <w:numPr>
        <w:numId w:val="2"/>
      </w:numPr>
    </w:pPr>
  </w:style>
  <w:style w:type="character" w:styleId="Fotnotereferanse">
    <w:name w:val="footnote reference"/>
    <w:basedOn w:val="Standardskriftforavsnitt"/>
    <w:uiPriority w:val="99"/>
    <w:semiHidden/>
    <w:unhideWhenUsed/>
    <w:rsid w:val="000D7C7D"/>
    <w:rPr>
      <w:vertAlign w:val="superscript"/>
    </w:rPr>
  </w:style>
  <w:style w:type="character" w:customStyle="1" w:styleId="ListeavsnittTegn">
    <w:name w:val="Listeavsnitt Tegn"/>
    <w:aliases w:val="Lister Tegn,EG Bullet 1 Tegn,Bullet List Tegn,FooterText Tegn,numbered Tegn,List Paragraph1 Tegn,Paragraphe de liste1 Tegn,lp1 Tegn,Use Case List Paragraph Tegn"/>
    <w:basedOn w:val="Standardskriftforavsnitt"/>
    <w:link w:val="Listeavsnitt"/>
    <w:uiPriority w:val="34"/>
    <w:rsid w:val="00C12834"/>
    <w:rPr>
      <w:rFonts w:ascii="Arial" w:eastAsia="Times New Roman" w:hAnsi="Arial" w:cs="Times New Roman"/>
      <w:szCs w:val="20"/>
    </w:rPr>
  </w:style>
  <w:style w:type="table" w:customStyle="1" w:styleId="TableGrid11">
    <w:name w:val="Table Grid11"/>
    <w:basedOn w:val="Vanligtabell"/>
    <w:next w:val="Tabellrutenett"/>
    <w:uiPriority w:val="39"/>
    <w:rsid w:val="00C12834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Vanligtabell"/>
    <w:next w:val="Tabellrutenett"/>
    <w:uiPriority w:val="39"/>
    <w:rsid w:val="00C12834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01617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1617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16176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1617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16176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ui-provider">
    <w:name w:val="ui-provider"/>
    <w:basedOn w:val="Standardskriftforavsnitt"/>
    <w:rsid w:val="00F73AE5"/>
  </w:style>
  <w:style w:type="character" w:styleId="Sterk">
    <w:name w:val="Strong"/>
    <w:basedOn w:val="Standardskriftforavsnitt"/>
    <w:uiPriority w:val="22"/>
    <w:qFormat/>
    <w:rsid w:val="00CD244B"/>
    <w:rPr>
      <w:b/>
      <w:bCs/>
    </w:rPr>
  </w:style>
  <w:style w:type="paragraph" w:customStyle="1" w:styleId="xmsonormal">
    <w:name w:val="x_msonormal"/>
    <w:basedOn w:val="Normal"/>
    <w:rsid w:val="00F5380D"/>
    <w:pPr>
      <w:keepLines w:val="0"/>
      <w:widowControl/>
    </w:pPr>
    <w:rPr>
      <w:rFonts w:ascii="Calibri" w:eastAsiaTheme="minorHAnsi" w:hAnsi="Calibri" w:cs="Calibri"/>
    </w:rPr>
  </w:style>
  <w:style w:type="paragraph" w:styleId="NormalWeb">
    <w:name w:val="Normal (Web)"/>
    <w:basedOn w:val="Normal"/>
    <w:uiPriority w:val="99"/>
    <w:unhideWhenUsed/>
    <w:rsid w:val="00DC2C1F"/>
    <w:pPr>
      <w:keepLines w:val="0"/>
      <w:widowControl/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Revisjon">
    <w:name w:val="Revision"/>
    <w:hidden/>
    <w:uiPriority w:val="99"/>
    <w:semiHidden/>
    <w:rsid w:val="00C24969"/>
    <w:pPr>
      <w:spacing w:after="0" w:line="240" w:lineRule="auto"/>
    </w:pPr>
    <w:rPr>
      <w:rFonts w:ascii="Times New Roman" w:eastAsia="Times New Roman" w:hAnsi="Times New Roman" w:cs="Times New Roman"/>
      <w:lang w:eastAsia="nb-NO"/>
    </w:rPr>
  </w:style>
  <w:style w:type="character" w:styleId="Omtale">
    <w:name w:val="Mention"/>
    <w:basedOn w:val="Standardskriftforavsnitt"/>
    <w:uiPriority w:val="99"/>
    <w:unhideWhenUsed/>
    <w:rsid w:val="0039026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0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na.norges-bank.no/biz/v2-pbr/docprod/templates/nb_dna_blank_wordfil.dotx" TargetMode="External"/></Relationships>
</file>

<file path=word/theme/theme1.xml><?xml version="1.0" encoding="utf-8"?>
<a:theme xmlns:a="http://schemas.openxmlformats.org/drawingml/2006/main" name="Office Theme">
  <a:themeElements>
    <a:clrScheme name="Norges Bank 201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25978"/>
      </a:accent1>
      <a:accent2>
        <a:srgbClr val="CD8C41"/>
      </a:accent2>
      <a:accent3>
        <a:srgbClr val="965A96"/>
      </a:accent3>
      <a:accent4>
        <a:srgbClr val="78A57D"/>
      </a:accent4>
      <a:accent5>
        <a:srgbClr val="DD222D"/>
      </a:accent5>
      <a:accent6>
        <a:srgbClr val="49B4D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266DAD5BC6B54ABBB63676AEA72A28" ma:contentTypeVersion="20" ma:contentTypeDescription="Opprett et nytt dokument." ma:contentTypeScope="" ma:versionID="60b03c2e2d5f67266e57ceffbfa4e2a0">
  <xsd:schema xmlns:xsd="http://www.w3.org/2001/XMLSchema" xmlns:xs="http://www.w3.org/2001/XMLSchema" xmlns:p="http://schemas.microsoft.com/office/2006/metadata/properties" xmlns:ns2="c9c33a82-5160-43e3-8170-d51619628637" xmlns:ns3="d7226009-b724-4509-bc0c-55a0672e7630" xmlns:ns4="fd8dbba5-04f8-45c6-bd9d-629e03641d1d" targetNamespace="http://schemas.microsoft.com/office/2006/metadata/properties" ma:root="true" ma:fieldsID="c11c2c54a565f29b68324cb5460e4351" ns2:_="" ns3:_="" ns4:_="">
    <xsd:import namespace="c9c33a82-5160-43e3-8170-d51619628637"/>
    <xsd:import namespace="d7226009-b724-4509-bc0c-55a0672e7630"/>
    <xsd:import namespace="fd8dbba5-04f8-45c6-bd9d-629e03641d1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_Version" minOccurs="0"/>
                <xsd:element ref="ns2:ReportOwner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33a82-5160-43e3-8170-d5161962863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_Version" ma:index="11" nillable="true" ma:displayName="Versjon" ma:internalName="_Version" ma:readOnly="false">
      <xsd:simpleType>
        <xsd:restriction base="dms:Text">
          <xsd:maxLength value="255"/>
        </xsd:restriction>
      </xsd:simpleType>
    </xsd:element>
    <xsd:element name="ReportOwner" ma:index="12" nillable="true" ma:displayName="Eier" ma:description="Eier av dette dokumentet" ma:list="UserInfo" ma:SearchPeopleOnly="false" ma:internalName="Repor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0" ma:index="13" nillable="true" ma:displayName="Bildemerkelapper_0" ma:hidden="true" ma:internalName="lcf76f155ced4ddcb4097134ff3c332f0" ma:readOnly="false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12743072-f4cd-4877-9a69-41b5fb0fac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26009-b724-4509-bc0c-55a0672e763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b863504-3d68-43cb-b86c-2c37cea9c2f0}" ma:internalName="TaxCatchAll" ma:showField="CatchAllData" ma:web="d7226009-b724-4509-bc0c-55a0672e76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dbba5-04f8-45c6-bd9d-629e03641d1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c9c33a82-5160-43e3-8170-d51619628637" xsi:nil="true"/>
    <MigrationWizIdVersion xmlns="c9c33a82-5160-43e3-8170-d51619628637" xsi:nil="true"/>
    <lcf76f155ced4ddcb4097134ff3c332f0 xmlns="c9c33a82-5160-43e3-8170-d51619628637" xsi:nil="true"/>
    <MigrationWizIdPermissions xmlns="c9c33a82-5160-43e3-8170-d51619628637" xsi:nil="true"/>
    <TaxCatchAll xmlns="d7226009-b724-4509-bc0c-55a0672e7630" xsi:nil="true"/>
    <ReportOwner xmlns="c9c33a82-5160-43e3-8170-d51619628637">
      <UserInfo>
        <DisplayName/>
        <AccountId xsi:nil="true"/>
        <AccountType/>
      </UserInfo>
    </ReportOwner>
    <lcf76f155ced4ddcb4097134ff3c332f xmlns="c9c33a82-5160-43e3-8170-d51619628637">
      <Terms xmlns="http://schemas.microsoft.com/office/infopath/2007/PartnerControls"/>
    </lcf76f155ced4ddcb4097134ff3c332f>
    <_Version xmlns="c9c33a82-5160-43e3-8170-d51619628637" xsi:nil="true"/>
  </documentManagement>
</p:properties>
</file>

<file path=customXml/item5.xml><?xml version="1.0" encoding="utf-8"?>
<gbs:GrowBusinessDocument xmlns:gbs="http://www.software-innovation.no/growBusinessDocument" gbs:officeVersion="2007" gbs:sourceId="1003993" gbs:entity="Document" gbs:templateDesignerVersion="3.1 F">
</gbs:GrowBusinessDocument>
</file>

<file path=customXml/itemProps1.xml><?xml version="1.0" encoding="utf-8"?>
<ds:datastoreItem xmlns:ds="http://schemas.openxmlformats.org/officeDocument/2006/customXml" ds:itemID="{5B0BEBAA-5644-42C4-BC7C-0A1AF7B29B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35E050-7844-4608-9F95-13E5B9B71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57951-2A95-4B73-A99D-33B745974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33a82-5160-43e3-8170-d51619628637"/>
    <ds:schemaRef ds:uri="d7226009-b724-4509-bc0c-55a0672e7630"/>
    <ds:schemaRef ds:uri="fd8dbba5-04f8-45c6-bd9d-629e03641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DAE66D-2C50-42AA-88C8-3B330CE62354}">
  <ds:schemaRefs>
    <ds:schemaRef ds:uri="http://schemas.microsoft.com/office/2006/metadata/properties"/>
    <ds:schemaRef ds:uri="http://schemas.microsoft.com/office/infopath/2007/PartnerControls"/>
    <ds:schemaRef ds:uri="c9c33a82-5160-43e3-8170-d51619628637"/>
    <ds:schemaRef ds:uri="d7226009-b724-4509-bc0c-55a0672e7630"/>
  </ds:schemaRefs>
</ds:datastoreItem>
</file>

<file path=customXml/itemProps5.xml><?xml version="1.0" encoding="utf-8"?>
<ds:datastoreItem xmlns:ds="http://schemas.openxmlformats.org/officeDocument/2006/customXml" ds:itemID="{EC67F3B7-689F-4C21-8D3B-B78AC60264E5}">
  <ds:schemaRefs>
    <ds:schemaRef ds:uri="http://www.software-innovation.no/growBusinessDocument"/>
  </ds:schemaRefs>
</ds:datastoreItem>
</file>

<file path=docMetadata/LabelInfo.xml><?xml version="1.0" encoding="utf-8"?>
<clbl:labelList xmlns:clbl="http://schemas.microsoft.com/office/2020/mipLabelMetadata">
  <clbl:label id="{cd46f378-eb69-4385-a801-9148c5e43ed3}" enabled="1" method="Privileged" siteId="{2f03bdf4-8893-4a2b-8b81-d17dd9b8e368}" removed="0"/>
  <clbl:label id="{f534bd91-0a23-4a0b-a489-1e574649ddda}" enabled="0" method="" siteId="{f534bd91-0a23-4a0b-a489-1e574649ddd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nb_dna_blank_wordfil</Template>
  <TotalTime>5</TotalTime>
  <Pages>1</Pages>
  <Words>234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VS - Kompetansekartlegging og spesifisering eksternt - alle leveranseteam</dc:title>
  <dc:subject/>
  <dc:creator>kari.tovseth@norges-bank.no</dc:creator>
  <cp:keywords/>
  <dc:description/>
  <cp:lastModifiedBy>Jan Kristen Wilborn</cp:lastModifiedBy>
  <cp:revision>3</cp:revision>
  <dcterms:created xsi:type="dcterms:W3CDTF">2026-05-07T06:18:00Z</dcterms:created>
  <dcterms:modified xsi:type="dcterms:W3CDTF">2026-05-07T06:23:00Z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c:\windows\system32\inetsrv\nb_dna_blank_wordfil.dotx</vt:lpwstr>
  </property>
  <property fmtid="{D5CDD505-2E9C-101B-9397-08002B2CF9AE}" pid="3" name="filePathOneNote">
    <vt:lpwstr>
    </vt:lpwstr>
  </property>
  <property fmtid="{D5CDD505-2E9C-101B-9397-08002B2CF9AE}" pid="4" name="comment">
    <vt:lpwstr>Mal for minikonkurranser AVU</vt:lpwstr>
  </property>
  <property fmtid="{D5CDD505-2E9C-101B-9397-08002B2CF9AE}" pid="5" name="sourceId">
    <vt:lpwstr>{0(8)}</vt:lpwstr>
  </property>
  <property fmtid="{D5CDD505-2E9C-101B-9397-08002B2CF9AE}" pid="6" name="module">
    <vt:lpwstr>{0(9)}</vt:lpwstr>
  </property>
  <property fmtid="{D5CDD505-2E9C-101B-9397-08002B2CF9AE}" pid="7" name="customParams">
    <vt:lpwstr>
    </vt:lpwstr>
  </property>
  <property fmtid="{D5CDD505-2E9C-101B-9397-08002B2CF9AE}" pid="8" name="server">
    <vt:lpwstr>dna.norges-bank.no</vt:lpwstr>
  </property>
  <property fmtid="{D5CDD505-2E9C-101B-9397-08002B2CF9AE}" pid="9" name="externalUser">
    <vt:lpwstr>
    </vt:lpwstr>
  </property>
  <property fmtid="{D5CDD505-2E9C-101B-9397-08002B2CF9AE}" pid="10" name="option">
    <vt:lpwstr>true</vt:lpwstr>
  </property>
  <property fmtid="{D5CDD505-2E9C-101B-9397-08002B2CF9AE}" pid="11" name="MSIP_Label_e3d2ef5d-ed46-4894-8a7a-2616ffd746ce_Enabled">
    <vt:lpwstr>true</vt:lpwstr>
  </property>
  <property fmtid="{D5CDD505-2E9C-101B-9397-08002B2CF9AE}" pid="12" name="MSIP_Label_e3d2ef5d-ed46-4894-8a7a-2616ffd746ce_SetDate">
    <vt:lpwstr>2023-02-21T08:25:53Z</vt:lpwstr>
  </property>
  <property fmtid="{D5CDD505-2E9C-101B-9397-08002B2CF9AE}" pid="13" name="MSIP_Label_e3d2ef5d-ed46-4894-8a7a-2616ffd746ce_Method">
    <vt:lpwstr>Standard</vt:lpwstr>
  </property>
  <property fmtid="{D5CDD505-2E9C-101B-9397-08002B2CF9AE}" pid="14" name="MSIP_Label_e3d2ef5d-ed46-4894-8a7a-2616ffd746ce_Name">
    <vt:lpwstr>Ugradert</vt:lpwstr>
  </property>
  <property fmtid="{D5CDD505-2E9C-101B-9397-08002B2CF9AE}" pid="15" name="MSIP_Label_e3d2ef5d-ed46-4894-8a7a-2616ffd746ce_SiteId">
    <vt:lpwstr>2f03bdf4-8893-4a2b-8b81-d17dd9b8e368</vt:lpwstr>
  </property>
  <property fmtid="{D5CDD505-2E9C-101B-9397-08002B2CF9AE}" pid="16" name="MSIP_Label_e3d2ef5d-ed46-4894-8a7a-2616ffd746ce_ActionId">
    <vt:lpwstr>cd61ff08-9ed8-4aba-ad7f-0871771e723b</vt:lpwstr>
  </property>
  <property fmtid="{D5CDD505-2E9C-101B-9397-08002B2CF9AE}" pid="17" name="MSIP_Label_e3d2ef5d-ed46-4894-8a7a-2616ffd746ce_ContentBits">
    <vt:lpwstr>0</vt:lpwstr>
  </property>
  <property fmtid="{D5CDD505-2E9C-101B-9397-08002B2CF9AE}" pid="18" name="docId">
    <vt:lpwstr>1003993</vt:lpwstr>
  </property>
  <property fmtid="{D5CDD505-2E9C-101B-9397-08002B2CF9AE}" pid="19" name="verId">
    <vt:lpwstr>943065</vt:lpwstr>
  </property>
  <property fmtid="{D5CDD505-2E9C-101B-9397-08002B2CF9AE}" pid="20" name="templateId">
    <vt:lpwstr>200028</vt:lpwstr>
  </property>
  <property fmtid="{D5CDD505-2E9C-101B-9397-08002B2CF9AE}" pid="21" name="createdBy">
    <vt:lpwstr>Gerd Moan</vt:lpwstr>
  </property>
  <property fmtid="{D5CDD505-2E9C-101B-9397-08002B2CF9AE}" pid="22" name="modifiedBy">
    <vt:lpwstr>Gerd Moan</vt:lpwstr>
  </property>
  <property fmtid="{D5CDD505-2E9C-101B-9397-08002B2CF9AE}" pid="23" name="serverName">
    <vt:lpwstr>
    </vt:lpwstr>
  </property>
  <property fmtid="{D5CDD505-2E9C-101B-9397-08002B2CF9AE}" pid="24" name="protocol">
    <vt:lpwstr>
    </vt:lpwstr>
  </property>
  <property fmtid="{D5CDD505-2E9C-101B-9397-08002B2CF9AE}" pid="25" name="site">
    <vt:lpwstr>
    </vt:lpwstr>
  </property>
  <property fmtid="{D5CDD505-2E9C-101B-9397-08002B2CF9AE}" pid="26" name="currentVerId">
    <vt:lpwstr>943065</vt:lpwstr>
  </property>
  <property fmtid="{D5CDD505-2E9C-101B-9397-08002B2CF9AE}" pid="27" name="filePath">
    <vt:lpwstr>
    </vt:lpwstr>
  </property>
  <property fmtid="{D5CDD505-2E9C-101B-9397-08002B2CF9AE}" pid="28" name="fileName">
    <vt:lpwstr>2a8b6182-0101-47da-8c3b-43a198e7c3bb.DOCX</vt:lpwstr>
  </property>
  <property fmtid="{D5CDD505-2E9C-101B-9397-08002B2CF9AE}" pid="29" name="fileId">
    <vt:lpwstr>1605901</vt:lpwstr>
  </property>
  <property fmtid="{D5CDD505-2E9C-101B-9397-08002B2CF9AE}" pid="30" name="Operation">
    <vt:lpwstr>OpenFile</vt:lpwstr>
  </property>
  <property fmtid="{D5CDD505-2E9C-101B-9397-08002B2CF9AE}" pid="31" name="sipTrackRevision">
    <vt:lpwstr>false</vt:lpwstr>
  </property>
  <property fmtid="{D5CDD505-2E9C-101B-9397-08002B2CF9AE}" pid="32" name="ContentTypeId">
    <vt:lpwstr>0x01010088266DAD5BC6B54ABBB63676AEA72A28</vt:lpwstr>
  </property>
  <property fmtid="{D5CDD505-2E9C-101B-9397-08002B2CF9AE}" pid="33" name="ClassificationContentMarkingHeaderShapeIds">
    <vt:lpwstr>29ba4f22,3a833317,44b0d735</vt:lpwstr>
  </property>
  <property fmtid="{D5CDD505-2E9C-101B-9397-08002B2CF9AE}" pid="34" name="ClassificationContentMarkingHeaderFontProps">
    <vt:lpwstr>#000000,10,Aptos</vt:lpwstr>
  </property>
  <property fmtid="{D5CDD505-2E9C-101B-9397-08002B2CF9AE}" pid="35" name="ClassificationContentMarkingHeaderText">
    <vt:lpwstr>Unntatt offentlighet</vt:lpwstr>
  </property>
</Properties>
</file>