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D491" w14:textId="15342258" w:rsidR="002E4EB0" w:rsidRDefault="002E4EB0">
      <w:pPr>
        <w:rPr>
          <w:b/>
        </w:rPr>
      </w:pPr>
    </w:p>
    <w:p w14:paraId="07D9718E" w14:textId="77777777" w:rsidR="002E4EB0" w:rsidRDefault="002E4EB0">
      <w:pPr>
        <w:rPr>
          <w:b/>
        </w:rPr>
      </w:pPr>
    </w:p>
    <w:p w14:paraId="3BE614E0" w14:textId="77777777" w:rsidR="002E4EB0" w:rsidRDefault="002E4EB0">
      <w:pPr>
        <w:rPr>
          <w:b/>
        </w:rPr>
      </w:pPr>
    </w:p>
    <w:p w14:paraId="04BBA960" w14:textId="77777777" w:rsidR="002E4EB0" w:rsidRDefault="00A80BC9" w:rsidP="00B95AC9">
      <w:pPr>
        <w:rPr>
          <w:b/>
          <w:sz w:val="36"/>
        </w:rPr>
      </w:pPr>
      <w:r w:rsidRPr="00A80BC9">
        <w:rPr>
          <w:b/>
          <w:sz w:val="36"/>
        </w:rPr>
        <w:t>«NAVN»</w:t>
      </w:r>
    </w:p>
    <w:p w14:paraId="2E5D6CBE" w14:textId="77777777" w:rsidR="00B95AC9" w:rsidRPr="00B95AC9" w:rsidRDefault="00B95AC9" w:rsidP="00B95AC9">
      <w:pPr>
        <w:rPr>
          <w:b/>
        </w:rPr>
      </w:pPr>
      <w:r w:rsidRPr="00B95AC9">
        <w:rPr>
          <w:b/>
        </w:rPr>
        <w:t>«Tittel»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271"/>
        <w:gridCol w:w="7796"/>
      </w:tblGrid>
      <w:tr w:rsidR="00F4577B" w14:paraId="3420D5EB" w14:textId="77777777" w:rsidTr="00F4577B">
        <w:tc>
          <w:tcPr>
            <w:tcW w:w="1271" w:type="dxa"/>
          </w:tcPr>
          <w:p w14:paraId="51217696" w14:textId="77777777" w:rsidR="00F4577B" w:rsidRDefault="00F4577B" w:rsidP="002E4EB0">
            <w:r>
              <w:t>Telefon:</w:t>
            </w:r>
          </w:p>
        </w:tc>
        <w:tc>
          <w:tcPr>
            <w:tcW w:w="7796" w:type="dxa"/>
          </w:tcPr>
          <w:p w14:paraId="0BCF2FDD" w14:textId="77777777" w:rsidR="00F4577B" w:rsidRDefault="00F4577B" w:rsidP="002E4EB0"/>
        </w:tc>
      </w:tr>
      <w:tr w:rsidR="00F4577B" w14:paraId="0A0BAB50" w14:textId="77777777" w:rsidTr="00F4577B">
        <w:tc>
          <w:tcPr>
            <w:tcW w:w="1271" w:type="dxa"/>
          </w:tcPr>
          <w:p w14:paraId="6ABB59EE" w14:textId="77777777" w:rsidR="00F4577B" w:rsidRDefault="00F4577B" w:rsidP="002E4EB0">
            <w:r>
              <w:t>Mobil:</w:t>
            </w:r>
          </w:p>
        </w:tc>
        <w:tc>
          <w:tcPr>
            <w:tcW w:w="7796" w:type="dxa"/>
          </w:tcPr>
          <w:p w14:paraId="3075FD31" w14:textId="77777777" w:rsidR="00F4577B" w:rsidRDefault="00F4577B" w:rsidP="002E4EB0"/>
        </w:tc>
      </w:tr>
      <w:tr w:rsidR="00F4577B" w14:paraId="04090C5D" w14:textId="77777777" w:rsidTr="00F4577B">
        <w:tc>
          <w:tcPr>
            <w:tcW w:w="1271" w:type="dxa"/>
          </w:tcPr>
          <w:p w14:paraId="7CB7DD79" w14:textId="77777777" w:rsidR="00F4577B" w:rsidRDefault="00F4577B" w:rsidP="002E4EB0">
            <w:r>
              <w:t>E-post:</w:t>
            </w:r>
          </w:p>
        </w:tc>
        <w:tc>
          <w:tcPr>
            <w:tcW w:w="7796" w:type="dxa"/>
          </w:tcPr>
          <w:p w14:paraId="34B85AC0" w14:textId="77777777" w:rsidR="00F4577B" w:rsidRDefault="00F4577B" w:rsidP="002E4EB0"/>
        </w:tc>
      </w:tr>
    </w:tbl>
    <w:p w14:paraId="7555CAEF" w14:textId="77777777" w:rsidR="005825C1" w:rsidRDefault="005825C1"/>
    <w:p w14:paraId="77572F5A" w14:textId="1A9BC64B" w:rsidR="00A80BC9" w:rsidRPr="00A80BC9" w:rsidRDefault="00A80BC9">
      <w:pPr>
        <w:rPr>
          <w:b/>
        </w:rPr>
      </w:pPr>
      <w:r w:rsidRPr="00A80BC9">
        <w:rPr>
          <w:b/>
        </w:rPr>
        <w:t>Kort om egenskaper</w:t>
      </w:r>
      <w:r w:rsidR="00166BCF">
        <w:rPr>
          <w:b/>
        </w:rPr>
        <w:t xml:space="preserve"> relevant for oppdraget</w:t>
      </w:r>
      <w:r w:rsidR="00B972C0">
        <w:rPr>
          <w:b/>
        </w:rPr>
        <w:t>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A80BC9" w14:paraId="68780C73" w14:textId="77777777" w:rsidTr="00323C3B">
        <w:tc>
          <w:tcPr>
            <w:tcW w:w="9067" w:type="dxa"/>
          </w:tcPr>
          <w:p w14:paraId="66C08BB3" w14:textId="77777777" w:rsidR="00A80BC9" w:rsidRPr="00046C31" w:rsidRDefault="00A80BC9" w:rsidP="00323C3B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 xml:space="preserve">eskrivelse/sammendrag av </w:t>
            </w:r>
            <w:r>
              <w:rPr>
                <w:i/>
              </w:rPr>
              <w:t>kjennetegn - styrker / personlige egenskaper</w:t>
            </w:r>
            <w:r w:rsidR="00F052B2">
              <w:rPr>
                <w:i/>
              </w:rPr>
              <w:t>, herunder språk</w:t>
            </w:r>
            <w:r w:rsidRPr="00046C31">
              <w:rPr>
                <w:i/>
              </w:rPr>
              <w:t>»</w:t>
            </w:r>
          </w:p>
          <w:p w14:paraId="03BC438C" w14:textId="77777777" w:rsidR="00A80BC9" w:rsidRDefault="00A80BC9" w:rsidP="00323C3B"/>
        </w:tc>
      </w:tr>
    </w:tbl>
    <w:p w14:paraId="608299A0" w14:textId="77777777" w:rsidR="00A80BC9" w:rsidRDefault="00A80BC9" w:rsidP="00A80BC9"/>
    <w:p w14:paraId="0D4C8704" w14:textId="51FB1314" w:rsidR="00046C31" w:rsidRPr="00046C31" w:rsidRDefault="00077906">
      <w:pPr>
        <w:rPr>
          <w:b/>
        </w:rPr>
      </w:pPr>
      <w:r>
        <w:rPr>
          <w:b/>
        </w:rPr>
        <w:t>Beskrivelse av</w:t>
      </w:r>
      <w:r w:rsidR="00166BCF">
        <w:rPr>
          <w:b/>
        </w:rPr>
        <w:t xml:space="preserve"> relevant </w:t>
      </w:r>
      <w:r>
        <w:rPr>
          <w:b/>
        </w:rPr>
        <w:t xml:space="preserve">kompetanse for </w:t>
      </w:r>
      <w:r w:rsidR="00166BCF">
        <w:rPr>
          <w:b/>
        </w:rPr>
        <w:t>oppdraget</w:t>
      </w:r>
      <w:r w:rsidR="00046C31">
        <w:rPr>
          <w:b/>
        </w:rPr>
        <w:t>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046C31" w14:paraId="0CCAE1BD" w14:textId="77777777" w:rsidTr="00046C31">
        <w:tc>
          <w:tcPr>
            <w:tcW w:w="9067" w:type="dxa"/>
          </w:tcPr>
          <w:p w14:paraId="4BE4498B" w14:textId="77777777" w:rsidR="00046C31" w:rsidRPr="00046C31" w:rsidRDefault="00046C31" w:rsidP="00323C3B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>eskrivelse/sammendrag av kjernekompetanse</w:t>
            </w:r>
            <w:r>
              <w:rPr>
                <w:i/>
              </w:rPr>
              <w:t>, herunder antall år erfaring (bransje og fagretning)</w:t>
            </w:r>
            <w:r w:rsidRPr="00046C31">
              <w:rPr>
                <w:i/>
              </w:rPr>
              <w:t>»</w:t>
            </w:r>
          </w:p>
          <w:p w14:paraId="0FE62FF7" w14:textId="77777777" w:rsidR="00046C31" w:rsidRDefault="00046C31" w:rsidP="00323C3B"/>
        </w:tc>
      </w:tr>
    </w:tbl>
    <w:p w14:paraId="413F5328" w14:textId="77777777" w:rsidR="00F052B2" w:rsidRDefault="00F052B2"/>
    <w:p w14:paraId="3565F64E" w14:textId="77777777" w:rsidR="00952844" w:rsidRPr="00952844" w:rsidRDefault="00952844" w:rsidP="00952844">
      <w:pPr>
        <w:jc w:val="center"/>
        <w:rPr>
          <w:b/>
          <w:sz w:val="32"/>
          <w:u w:val="single"/>
        </w:rPr>
      </w:pPr>
      <w:r w:rsidRPr="00952844">
        <w:rPr>
          <w:b/>
          <w:sz w:val="32"/>
          <w:u w:val="single"/>
        </w:rPr>
        <w:t>Utdannelse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952844" w14:paraId="70E887EB" w14:textId="77777777" w:rsidTr="001D7199">
        <w:tc>
          <w:tcPr>
            <w:tcW w:w="9067" w:type="dxa"/>
            <w:tcBorders>
              <w:bottom w:val="single" w:sz="4" w:space="0" w:color="A8D08D" w:themeColor="accent6" w:themeTint="99"/>
            </w:tcBorders>
          </w:tcPr>
          <w:p w14:paraId="23A6E0D6" w14:textId="77777777" w:rsidR="00952844" w:rsidRPr="00046C31" w:rsidRDefault="00952844" w:rsidP="001D7199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utdannelse og kurs</w:t>
            </w:r>
            <w:r w:rsidRPr="00046C31">
              <w:rPr>
                <w:i/>
              </w:rPr>
              <w:t>»</w:t>
            </w:r>
          </w:p>
          <w:p w14:paraId="540C24B1" w14:textId="77777777" w:rsidR="00952844" w:rsidRDefault="00952844" w:rsidP="001D7199"/>
        </w:tc>
      </w:tr>
    </w:tbl>
    <w:p w14:paraId="23B3389C" w14:textId="77777777" w:rsidR="00952844" w:rsidRDefault="00952844">
      <w:pPr>
        <w:rPr>
          <w:b/>
        </w:rPr>
      </w:pPr>
    </w:p>
    <w:p w14:paraId="2D8F846D" w14:textId="77777777" w:rsidR="005825C1" w:rsidRDefault="00952844">
      <w:pPr>
        <w:rPr>
          <w:b/>
        </w:rPr>
      </w:pPr>
      <w:r>
        <w:rPr>
          <w:b/>
        </w:rPr>
        <w:t>Formalu</w:t>
      </w:r>
      <w:r w:rsidR="005825C1" w:rsidRPr="005825C1">
        <w:rPr>
          <w:b/>
        </w:rPr>
        <w:t>tdannelse:</w:t>
      </w:r>
    </w:p>
    <w:tbl>
      <w:tblPr>
        <w:tblStyle w:val="Tabellrutenett"/>
        <w:tblW w:w="9067" w:type="dxa"/>
        <w:tblInd w:w="5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2908"/>
        <w:gridCol w:w="3827"/>
      </w:tblGrid>
      <w:tr w:rsidR="00046C31" w14:paraId="12425739" w14:textId="77777777" w:rsidTr="00952844">
        <w:tc>
          <w:tcPr>
            <w:tcW w:w="2332" w:type="dxa"/>
            <w:gridSpan w:val="2"/>
            <w:shd w:val="clear" w:color="auto" w:fill="E2EFD9" w:themeFill="accent6" w:themeFillTint="33"/>
          </w:tcPr>
          <w:p w14:paraId="75D81592" w14:textId="77777777" w:rsidR="00046C31" w:rsidRDefault="00046C31" w:rsidP="00046C31">
            <w:pPr>
              <w:jc w:val="center"/>
            </w:pPr>
            <w:r>
              <w:t>Tidsperiode fra - til</w:t>
            </w:r>
          </w:p>
        </w:tc>
        <w:tc>
          <w:tcPr>
            <w:tcW w:w="2908" w:type="dxa"/>
            <w:shd w:val="clear" w:color="auto" w:fill="E2EFD9" w:themeFill="accent6" w:themeFillTint="33"/>
          </w:tcPr>
          <w:p w14:paraId="7DC08948" w14:textId="77777777" w:rsidR="00046C31" w:rsidRDefault="00046C31" w:rsidP="00323C3B">
            <w:r>
              <w:t>Institusjon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5E5F8A1D" w14:textId="77777777" w:rsidR="00046C31" w:rsidRDefault="00046C31" w:rsidP="00323C3B">
            <w:r>
              <w:t>Grad / beskrivelse</w:t>
            </w:r>
          </w:p>
        </w:tc>
      </w:tr>
      <w:tr w:rsidR="00046C31" w14:paraId="73288052" w14:textId="77777777" w:rsidTr="00952844">
        <w:tc>
          <w:tcPr>
            <w:tcW w:w="1166" w:type="dxa"/>
          </w:tcPr>
          <w:p w14:paraId="1618F3A3" w14:textId="77777777" w:rsidR="00046C31" w:rsidRDefault="00046C31" w:rsidP="00046C31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14:paraId="56476418" w14:textId="77777777" w:rsidR="00046C31" w:rsidRDefault="00046C31" w:rsidP="00046C31">
            <w:pPr>
              <w:jc w:val="center"/>
            </w:pPr>
            <w:r>
              <w:t>«md år»</w:t>
            </w:r>
          </w:p>
        </w:tc>
        <w:tc>
          <w:tcPr>
            <w:tcW w:w="2908" w:type="dxa"/>
          </w:tcPr>
          <w:p w14:paraId="0BD7C92F" w14:textId="77777777" w:rsidR="00046C31" w:rsidRDefault="00046C31" w:rsidP="00323C3B">
            <w:r>
              <w:t>«navn»</w:t>
            </w:r>
          </w:p>
        </w:tc>
        <w:tc>
          <w:tcPr>
            <w:tcW w:w="3827" w:type="dxa"/>
          </w:tcPr>
          <w:p w14:paraId="704DC918" w14:textId="77777777" w:rsidR="00046C31" w:rsidRDefault="00046C31" w:rsidP="00323C3B">
            <w:r>
              <w:t>«</w:t>
            </w:r>
            <w:r w:rsidR="00A80BC9">
              <w:t>grad / kort beskrivelse»</w:t>
            </w:r>
          </w:p>
        </w:tc>
      </w:tr>
      <w:tr w:rsidR="00046C31" w14:paraId="4C20F6B0" w14:textId="77777777" w:rsidTr="00952844">
        <w:tc>
          <w:tcPr>
            <w:tcW w:w="1166" w:type="dxa"/>
          </w:tcPr>
          <w:p w14:paraId="73CFCB7D" w14:textId="77777777" w:rsidR="00046C31" w:rsidRDefault="00046C31" w:rsidP="00046C31">
            <w:pPr>
              <w:jc w:val="center"/>
            </w:pPr>
          </w:p>
        </w:tc>
        <w:tc>
          <w:tcPr>
            <w:tcW w:w="1166" w:type="dxa"/>
          </w:tcPr>
          <w:p w14:paraId="05BE6470" w14:textId="77777777" w:rsidR="00046C31" w:rsidRDefault="00046C31" w:rsidP="00046C31">
            <w:pPr>
              <w:jc w:val="center"/>
            </w:pPr>
          </w:p>
        </w:tc>
        <w:tc>
          <w:tcPr>
            <w:tcW w:w="2908" w:type="dxa"/>
          </w:tcPr>
          <w:p w14:paraId="741FD10F" w14:textId="77777777" w:rsidR="00046C31" w:rsidRDefault="00046C31" w:rsidP="00323C3B"/>
        </w:tc>
        <w:tc>
          <w:tcPr>
            <w:tcW w:w="3827" w:type="dxa"/>
          </w:tcPr>
          <w:p w14:paraId="03A42B62" w14:textId="77777777" w:rsidR="00046C31" w:rsidRDefault="00046C31" w:rsidP="00323C3B"/>
        </w:tc>
      </w:tr>
      <w:tr w:rsidR="00A669E3" w14:paraId="1651D7BE" w14:textId="77777777" w:rsidTr="00952844">
        <w:tc>
          <w:tcPr>
            <w:tcW w:w="1166" w:type="dxa"/>
          </w:tcPr>
          <w:p w14:paraId="27A49E99" w14:textId="77777777" w:rsidR="00A669E3" w:rsidRDefault="00A669E3" w:rsidP="00046C31">
            <w:pPr>
              <w:jc w:val="center"/>
            </w:pPr>
          </w:p>
        </w:tc>
        <w:tc>
          <w:tcPr>
            <w:tcW w:w="1166" w:type="dxa"/>
          </w:tcPr>
          <w:p w14:paraId="71651332" w14:textId="77777777" w:rsidR="00A669E3" w:rsidRDefault="00A669E3" w:rsidP="00046C31">
            <w:pPr>
              <w:jc w:val="center"/>
            </w:pPr>
          </w:p>
        </w:tc>
        <w:tc>
          <w:tcPr>
            <w:tcW w:w="2908" w:type="dxa"/>
          </w:tcPr>
          <w:p w14:paraId="4D9E472B" w14:textId="77777777" w:rsidR="00A669E3" w:rsidRDefault="00A669E3" w:rsidP="00323C3B"/>
        </w:tc>
        <w:tc>
          <w:tcPr>
            <w:tcW w:w="3827" w:type="dxa"/>
          </w:tcPr>
          <w:p w14:paraId="4C1D2CF0" w14:textId="77777777" w:rsidR="00A669E3" w:rsidRDefault="00A669E3" w:rsidP="00323C3B"/>
        </w:tc>
      </w:tr>
    </w:tbl>
    <w:p w14:paraId="5CCE64B8" w14:textId="77777777" w:rsidR="00046C31" w:rsidRDefault="00046C31">
      <w:pPr>
        <w:rPr>
          <w:b/>
        </w:rPr>
      </w:pPr>
    </w:p>
    <w:p w14:paraId="74FAD8BB" w14:textId="77777777" w:rsidR="00A669E3" w:rsidRDefault="00952844" w:rsidP="00A669E3">
      <w:pPr>
        <w:rPr>
          <w:b/>
        </w:rPr>
      </w:pPr>
      <w:r>
        <w:rPr>
          <w:b/>
        </w:rPr>
        <w:t>K</w:t>
      </w:r>
      <w:r w:rsidR="00A669E3">
        <w:rPr>
          <w:b/>
        </w:rPr>
        <w:t>urs</w:t>
      </w:r>
      <w:r>
        <w:rPr>
          <w:b/>
        </w:rPr>
        <w:t>, sertifisering og annen kompetanse</w:t>
      </w:r>
      <w:r w:rsidR="00A669E3">
        <w:rPr>
          <w:b/>
        </w:rPr>
        <w:t>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2908"/>
        <w:gridCol w:w="3827"/>
      </w:tblGrid>
      <w:tr w:rsidR="00952844" w14:paraId="17E67DE9" w14:textId="77777777" w:rsidTr="00323C3B">
        <w:tc>
          <w:tcPr>
            <w:tcW w:w="2332" w:type="dxa"/>
            <w:gridSpan w:val="2"/>
            <w:shd w:val="clear" w:color="auto" w:fill="E2EFD9" w:themeFill="accent6" w:themeFillTint="33"/>
          </w:tcPr>
          <w:p w14:paraId="565981BB" w14:textId="77777777" w:rsidR="00952844" w:rsidRDefault="00952844" w:rsidP="00323C3B">
            <w:pPr>
              <w:jc w:val="center"/>
            </w:pPr>
            <w:r>
              <w:t>Tidsperiode fra - til</w:t>
            </w:r>
          </w:p>
        </w:tc>
        <w:tc>
          <w:tcPr>
            <w:tcW w:w="2908" w:type="dxa"/>
            <w:shd w:val="clear" w:color="auto" w:fill="E2EFD9" w:themeFill="accent6" w:themeFillTint="33"/>
          </w:tcPr>
          <w:p w14:paraId="42D2D041" w14:textId="77777777" w:rsidR="00952844" w:rsidRDefault="00952844" w:rsidP="00323C3B">
            <w:r>
              <w:t>Institusjon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2C8C27FA" w14:textId="77777777" w:rsidR="00952844" w:rsidRDefault="00952844" w:rsidP="00323C3B">
            <w:r>
              <w:t>Varighet og beskrivelse</w:t>
            </w:r>
          </w:p>
        </w:tc>
      </w:tr>
      <w:tr w:rsidR="00952844" w14:paraId="341E2FDE" w14:textId="77777777" w:rsidTr="00323C3B">
        <w:tc>
          <w:tcPr>
            <w:tcW w:w="1166" w:type="dxa"/>
          </w:tcPr>
          <w:p w14:paraId="00791031" w14:textId="77777777" w:rsidR="00952844" w:rsidRDefault="00952844" w:rsidP="00323C3B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14:paraId="3F6ED249" w14:textId="77777777" w:rsidR="00952844" w:rsidRDefault="00952844" w:rsidP="00323C3B">
            <w:pPr>
              <w:jc w:val="center"/>
            </w:pPr>
            <w:r>
              <w:t>«md år»</w:t>
            </w:r>
          </w:p>
        </w:tc>
        <w:tc>
          <w:tcPr>
            <w:tcW w:w="2908" w:type="dxa"/>
          </w:tcPr>
          <w:p w14:paraId="198613FD" w14:textId="77777777" w:rsidR="00952844" w:rsidRDefault="00952844" w:rsidP="00323C3B">
            <w:r>
              <w:t>«navn»</w:t>
            </w:r>
          </w:p>
        </w:tc>
        <w:tc>
          <w:tcPr>
            <w:tcW w:w="3827" w:type="dxa"/>
          </w:tcPr>
          <w:p w14:paraId="47B98B34" w14:textId="77777777" w:rsidR="00952844" w:rsidRDefault="00952844" w:rsidP="00323C3B">
            <w:r>
              <w:t>«kort beskrivelse»</w:t>
            </w:r>
          </w:p>
        </w:tc>
      </w:tr>
      <w:tr w:rsidR="00952844" w14:paraId="5450B3F8" w14:textId="77777777" w:rsidTr="00323C3B">
        <w:tc>
          <w:tcPr>
            <w:tcW w:w="1166" w:type="dxa"/>
          </w:tcPr>
          <w:p w14:paraId="051F39A9" w14:textId="77777777" w:rsidR="00952844" w:rsidRDefault="00952844" w:rsidP="00323C3B">
            <w:pPr>
              <w:jc w:val="center"/>
            </w:pPr>
          </w:p>
        </w:tc>
        <w:tc>
          <w:tcPr>
            <w:tcW w:w="1166" w:type="dxa"/>
          </w:tcPr>
          <w:p w14:paraId="19F3ABFD" w14:textId="77777777" w:rsidR="00952844" w:rsidRDefault="00952844" w:rsidP="00323C3B">
            <w:pPr>
              <w:jc w:val="center"/>
            </w:pPr>
          </w:p>
        </w:tc>
        <w:tc>
          <w:tcPr>
            <w:tcW w:w="2908" w:type="dxa"/>
          </w:tcPr>
          <w:p w14:paraId="3419C71A" w14:textId="77777777" w:rsidR="00952844" w:rsidRDefault="00952844" w:rsidP="00323C3B"/>
        </w:tc>
        <w:tc>
          <w:tcPr>
            <w:tcW w:w="3827" w:type="dxa"/>
          </w:tcPr>
          <w:p w14:paraId="5BF80124" w14:textId="77777777" w:rsidR="00952844" w:rsidRDefault="00952844" w:rsidP="00323C3B"/>
        </w:tc>
      </w:tr>
      <w:tr w:rsidR="00952844" w14:paraId="0B70C689" w14:textId="77777777" w:rsidTr="00323C3B">
        <w:tc>
          <w:tcPr>
            <w:tcW w:w="1166" w:type="dxa"/>
          </w:tcPr>
          <w:p w14:paraId="37150E88" w14:textId="77777777" w:rsidR="00952844" w:rsidRDefault="00952844" w:rsidP="00323C3B">
            <w:pPr>
              <w:jc w:val="center"/>
            </w:pPr>
          </w:p>
        </w:tc>
        <w:tc>
          <w:tcPr>
            <w:tcW w:w="1166" w:type="dxa"/>
          </w:tcPr>
          <w:p w14:paraId="3DDB3E4A" w14:textId="77777777" w:rsidR="00952844" w:rsidRDefault="00952844" w:rsidP="00323C3B">
            <w:pPr>
              <w:jc w:val="center"/>
            </w:pPr>
          </w:p>
        </w:tc>
        <w:tc>
          <w:tcPr>
            <w:tcW w:w="2908" w:type="dxa"/>
          </w:tcPr>
          <w:p w14:paraId="1EF17048" w14:textId="77777777" w:rsidR="00952844" w:rsidRDefault="00952844" w:rsidP="00323C3B"/>
        </w:tc>
        <w:tc>
          <w:tcPr>
            <w:tcW w:w="3827" w:type="dxa"/>
          </w:tcPr>
          <w:p w14:paraId="2F6D3401" w14:textId="77777777" w:rsidR="00952844" w:rsidRDefault="00952844" w:rsidP="00323C3B"/>
        </w:tc>
      </w:tr>
    </w:tbl>
    <w:p w14:paraId="10F70722" w14:textId="77777777" w:rsidR="00B972C0" w:rsidRDefault="00B972C0" w:rsidP="00952844">
      <w:pPr>
        <w:jc w:val="center"/>
        <w:rPr>
          <w:b/>
          <w:sz w:val="32"/>
          <w:u w:val="single"/>
        </w:rPr>
      </w:pPr>
    </w:p>
    <w:p w14:paraId="2E7A4053" w14:textId="65D7557A" w:rsidR="00952844" w:rsidRPr="00952844" w:rsidRDefault="00952844" w:rsidP="0095284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Erfaring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9067"/>
      </w:tblGrid>
      <w:tr w:rsidR="00952844" w14:paraId="06439D6F" w14:textId="77777777" w:rsidTr="00323C3B">
        <w:tc>
          <w:tcPr>
            <w:tcW w:w="9067" w:type="dxa"/>
            <w:tcBorders>
              <w:bottom w:val="single" w:sz="4" w:space="0" w:color="A8D08D" w:themeColor="accent6" w:themeTint="99"/>
            </w:tcBorders>
          </w:tcPr>
          <w:p w14:paraId="23026E7F" w14:textId="77777777" w:rsidR="00952844" w:rsidRPr="00046C31" w:rsidRDefault="00952844" w:rsidP="00323C3B">
            <w:pPr>
              <w:rPr>
                <w:i/>
              </w:rPr>
            </w:pPr>
            <w:r w:rsidRPr="00046C31">
              <w:rPr>
                <w:i/>
              </w:rPr>
              <w:t>«</w:t>
            </w:r>
            <w:r>
              <w:rPr>
                <w:i/>
              </w:rPr>
              <w:t>Kort 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erfaring</w:t>
            </w:r>
            <w:r w:rsidRPr="00046C31">
              <w:rPr>
                <w:i/>
              </w:rPr>
              <w:t>»</w:t>
            </w:r>
          </w:p>
          <w:p w14:paraId="2F55B669" w14:textId="77777777" w:rsidR="00952844" w:rsidRDefault="00952844" w:rsidP="00323C3B"/>
        </w:tc>
      </w:tr>
    </w:tbl>
    <w:p w14:paraId="6AFB6325" w14:textId="77777777" w:rsidR="00952844" w:rsidRDefault="00952844" w:rsidP="00952844">
      <w:pPr>
        <w:rPr>
          <w:b/>
        </w:rPr>
      </w:pPr>
    </w:p>
    <w:p w14:paraId="491768A5" w14:textId="77777777" w:rsidR="00A80BC9" w:rsidRDefault="000F5D79">
      <w:pPr>
        <w:rPr>
          <w:b/>
        </w:rPr>
      </w:pPr>
      <w:r>
        <w:rPr>
          <w:b/>
        </w:rPr>
        <w:t xml:space="preserve">Nåværende </w:t>
      </w:r>
      <w:r w:rsidR="00A669E3">
        <w:rPr>
          <w:b/>
        </w:rPr>
        <w:t>ansettelsesforhold</w:t>
      </w:r>
      <w:r w:rsidR="00A80BC9">
        <w:rPr>
          <w:b/>
        </w:rPr>
        <w:t>:</w:t>
      </w:r>
    </w:p>
    <w:p w14:paraId="2216527E" w14:textId="77777777" w:rsidR="000F5D79" w:rsidRPr="000F5D79" w:rsidRDefault="000F5D79" w:rsidP="000F5D79">
      <w:pPr>
        <w:rPr>
          <w:smallCaps/>
        </w:rPr>
      </w:pPr>
      <w:r w:rsidRPr="000F5D79">
        <w:rPr>
          <w:smallCaps/>
        </w:rPr>
        <w:t>«Arbeidsgiver»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166"/>
        <w:gridCol w:w="1166"/>
        <w:gridCol w:w="6735"/>
      </w:tblGrid>
      <w:tr w:rsidR="000F5D79" w14:paraId="65326D5D" w14:textId="77777777" w:rsidTr="000A6D38">
        <w:tc>
          <w:tcPr>
            <w:tcW w:w="2332" w:type="dxa"/>
            <w:gridSpan w:val="2"/>
            <w:shd w:val="clear" w:color="auto" w:fill="E2EFD9" w:themeFill="accent6" w:themeFillTint="33"/>
          </w:tcPr>
          <w:p w14:paraId="4D67695D" w14:textId="77777777" w:rsidR="000F5D79" w:rsidRDefault="000F5D79" w:rsidP="00323C3B">
            <w:pPr>
              <w:jc w:val="center"/>
            </w:pPr>
            <w:r>
              <w:t>Tidsperiode fra - til</w:t>
            </w:r>
          </w:p>
        </w:tc>
        <w:tc>
          <w:tcPr>
            <w:tcW w:w="6735" w:type="dxa"/>
            <w:shd w:val="clear" w:color="auto" w:fill="E2EFD9" w:themeFill="accent6" w:themeFillTint="33"/>
          </w:tcPr>
          <w:p w14:paraId="1341FA77" w14:textId="77777777" w:rsidR="000F5D79" w:rsidRDefault="000F5D79" w:rsidP="000F5D79">
            <w:r>
              <w:t>Stilling</w:t>
            </w:r>
          </w:p>
        </w:tc>
      </w:tr>
      <w:tr w:rsidR="000F5D79" w14:paraId="1C80AA6D" w14:textId="77777777" w:rsidTr="00C95A3A">
        <w:trPr>
          <w:trHeight w:val="392"/>
        </w:trPr>
        <w:tc>
          <w:tcPr>
            <w:tcW w:w="1166" w:type="dxa"/>
          </w:tcPr>
          <w:p w14:paraId="5A9A6339" w14:textId="77777777"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1166" w:type="dxa"/>
          </w:tcPr>
          <w:p w14:paraId="6FDD64C2" w14:textId="77777777" w:rsidR="000F5D79" w:rsidRDefault="000F5D79" w:rsidP="00323C3B">
            <w:pPr>
              <w:jc w:val="center"/>
            </w:pPr>
            <w:r>
              <w:t>«md år»</w:t>
            </w:r>
          </w:p>
        </w:tc>
        <w:tc>
          <w:tcPr>
            <w:tcW w:w="6735" w:type="dxa"/>
          </w:tcPr>
          <w:p w14:paraId="1B6F6BA0" w14:textId="77777777" w:rsidR="000F5D79" w:rsidRDefault="000F5D79" w:rsidP="00323C3B">
            <w:r>
              <w:t>«tittel / kort beskrivelse»</w:t>
            </w:r>
          </w:p>
        </w:tc>
      </w:tr>
      <w:tr w:rsidR="000F5D79" w14:paraId="0E1AFB50" w14:textId="77777777" w:rsidTr="00323C3B">
        <w:tc>
          <w:tcPr>
            <w:tcW w:w="9067" w:type="dxa"/>
            <w:gridSpan w:val="3"/>
            <w:tcBorders>
              <w:bottom w:val="single" w:sz="4" w:space="0" w:color="A8D08D" w:themeColor="accent6" w:themeTint="99"/>
            </w:tcBorders>
          </w:tcPr>
          <w:p w14:paraId="0F16CE26" w14:textId="77777777" w:rsidR="000F5D79" w:rsidRPr="00046C31" w:rsidRDefault="000F5D79" w:rsidP="00323C3B">
            <w:pPr>
              <w:rPr>
                <w:i/>
              </w:rPr>
            </w:pPr>
            <w:r w:rsidRPr="00046C31">
              <w:rPr>
                <w:i/>
              </w:rPr>
              <w:t xml:space="preserve"> «</w:t>
            </w:r>
            <w:r w:rsidR="00851159">
              <w:rPr>
                <w:i/>
              </w:rPr>
              <w:t>B</w:t>
            </w:r>
            <w:r w:rsidRPr="00046C31">
              <w:rPr>
                <w:i/>
              </w:rPr>
              <w:t>eskrivelse</w:t>
            </w:r>
            <w:r>
              <w:rPr>
                <w:i/>
              </w:rPr>
              <w:t>/sammendrag av stillingens innhold</w:t>
            </w:r>
            <w:r w:rsidRPr="00046C31">
              <w:rPr>
                <w:i/>
              </w:rPr>
              <w:t>»</w:t>
            </w:r>
          </w:p>
          <w:p w14:paraId="78EF4445" w14:textId="77777777" w:rsidR="000F5D79" w:rsidRDefault="000F5D79" w:rsidP="00323C3B"/>
        </w:tc>
      </w:tr>
    </w:tbl>
    <w:p w14:paraId="3C27E36F" w14:textId="77777777" w:rsidR="000F5D79" w:rsidRDefault="000F5D79">
      <w:pPr>
        <w:rPr>
          <w:b/>
        </w:rPr>
      </w:pPr>
    </w:p>
    <w:p w14:paraId="6BC87AAE" w14:textId="08EC0B4A" w:rsidR="00952844" w:rsidRPr="00952844" w:rsidRDefault="00A03E44" w:rsidP="0095284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Relevant p</w:t>
      </w:r>
      <w:r w:rsidR="00952844">
        <w:rPr>
          <w:b/>
          <w:sz w:val="32"/>
          <w:u w:val="single"/>
        </w:rPr>
        <w:t>rosjekterfaring</w:t>
      </w:r>
    </w:p>
    <w:p w14:paraId="376DF8D3" w14:textId="77777777" w:rsidR="00952844" w:rsidRDefault="00952844" w:rsidP="00952844">
      <w:pPr>
        <w:rPr>
          <w:b/>
        </w:rPr>
      </w:pPr>
    </w:p>
    <w:p w14:paraId="10EF76F2" w14:textId="77777777" w:rsidR="00952844" w:rsidRPr="00612329" w:rsidRDefault="000F5D79" w:rsidP="00952844">
      <w:pPr>
        <w:rPr>
          <w:b/>
        </w:rPr>
      </w:pPr>
      <w:r w:rsidRPr="00612329">
        <w:rPr>
          <w:b/>
        </w:rPr>
        <w:t>Relevante p</w:t>
      </w:r>
      <w:r w:rsidR="00952844" w:rsidRPr="00612329">
        <w:rPr>
          <w:b/>
        </w:rPr>
        <w:t>rosjekter / oppdrag gjennomført:</w:t>
      </w:r>
    </w:p>
    <w:p w14:paraId="4DB2CF8B" w14:textId="77777777" w:rsidR="000F5D79" w:rsidRPr="00612329" w:rsidRDefault="00F052B2" w:rsidP="00952844">
      <w:pPr>
        <w:rPr>
          <w:smallCaps/>
        </w:rPr>
      </w:pPr>
      <w:r w:rsidRPr="00612329">
        <w:rPr>
          <w:smallCaps/>
        </w:rPr>
        <w:t>«</w:t>
      </w:r>
      <w:r w:rsidR="000F5D79" w:rsidRPr="00612329">
        <w:rPr>
          <w:smallCaps/>
        </w:rPr>
        <w:t>Prosjekt 1</w:t>
      </w:r>
      <w:r w:rsidRPr="00612329">
        <w:rPr>
          <w:smallCaps/>
        </w:rPr>
        <w:t>»</w:t>
      </w:r>
      <w:r w:rsidR="000F5D79" w:rsidRPr="00612329">
        <w:rPr>
          <w:smallCaps/>
        </w:rPr>
        <w:t>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332"/>
        <w:gridCol w:w="6735"/>
      </w:tblGrid>
      <w:tr w:rsidR="00612329" w:rsidRPr="00612329" w14:paraId="6FAF6A0A" w14:textId="77777777" w:rsidTr="00612329">
        <w:tc>
          <w:tcPr>
            <w:tcW w:w="2332" w:type="dxa"/>
          </w:tcPr>
          <w:p w14:paraId="5ACE2900" w14:textId="77777777" w:rsidR="00612329" w:rsidRPr="00612329" w:rsidRDefault="00612329" w:rsidP="007C3F61">
            <w:pPr>
              <w:rPr>
                <w:b/>
              </w:rPr>
            </w:pPr>
            <w:r w:rsidRPr="00612329">
              <w:rPr>
                <w:b/>
              </w:rPr>
              <w:t>Prosjekt / oppdrag:</w:t>
            </w:r>
          </w:p>
        </w:tc>
        <w:tc>
          <w:tcPr>
            <w:tcW w:w="6735" w:type="dxa"/>
          </w:tcPr>
          <w:p w14:paraId="3207C8CF" w14:textId="77777777" w:rsidR="00612329" w:rsidRPr="00612329" w:rsidRDefault="00612329" w:rsidP="007C3F61">
            <w:pPr>
              <w:rPr>
                <w:b/>
              </w:rPr>
            </w:pPr>
            <w:r w:rsidRPr="00612329">
              <w:rPr>
                <w:b/>
              </w:rPr>
              <w:t>«navn på prosjekt / beskrivelse av prosjektområde»</w:t>
            </w:r>
          </w:p>
        </w:tc>
      </w:tr>
      <w:tr w:rsidR="00612329" w:rsidRPr="00612329" w14:paraId="6EFE5031" w14:textId="77777777" w:rsidTr="00612329">
        <w:tc>
          <w:tcPr>
            <w:tcW w:w="2332" w:type="dxa"/>
          </w:tcPr>
          <w:p w14:paraId="3783EE5B" w14:textId="77777777" w:rsidR="00612329" w:rsidRPr="00612329" w:rsidRDefault="00612329" w:rsidP="007C3F61">
            <w:pPr>
              <w:rPr>
                <w:b/>
              </w:rPr>
            </w:pPr>
            <w:r w:rsidRPr="00612329">
              <w:rPr>
                <w:b/>
              </w:rPr>
              <w:t>Oppdragsgiver og kontaktinfo:</w:t>
            </w:r>
          </w:p>
        </w:tc>
        <w:tc>
          <w:tcPr>
            <w:tcW w:w="6735" w:type="dxa"/>
          </w:tcPr>
          <w:p w14:paraId="5B5BE21D" w14:textId="77777777" w:rsidR="00612329" w:rsidRPr="00612329" w:rsidRDefault="00612329" w:rsidP="007C3F61">
            <w:pPr>
              <w:rPr>
                <w:b/>
              </w:rPr>
            </w:pPr>
            <w:r w:rsidRPr="00612329">
              <w:rPr>
                <w:b/>
              </w:rPr>
              <w:t>«navn på oppdragsgiver / beskrivelse av virksomhet»</w:t>
            </w:r>
          </w:p>
        </w:tc>
      </w:tr>
      <w:tr w:rsidR="00612329" w:rsidRPr="00612329" w14:paraId="482693B0" w14:textId="77777777" w:rsidTr="00612329">
        <w:tc>
          <w:tcPr>
            <w:tcW w:w="2332" w:type="dxa"/>
          </w:tcPr>
          <w:p w14:paraId="2D5769F4" w14:textId="77777777" w:rsidR="00612329" w:rsidRPr="00612329" w:rsidRDefault="00612329" w:rsidP="007C3F61">
            <w:r w:rsidRPr="00612329">
              <w:t>Tidsperiode:</w:t>
            </w:r>
          </w:p>
        </w:tc>
        <w:tc>
          <w:tcPr>
            <w:tcW w:w="6735" w:type="dxa"/>
          </w:tcPr>
          <w:p w14:paraId="0D887CC0" w14:textId="77777777" w:rsidR="00612329" w:rsidRPr="00612329" w:rsidRDefault="00612329" w:rsidP="007C3F61"/>
        </w:tc>
      </w:tr>
      <w:tr w:rsidR="00612329" w:rsidRPr="00612329" w14:paraId="5A599CDE" w14:textId="77777777" w:rsidTr="00612329">
        <w:tc>
          <w:tcPr>
            <w:tcW w:w="2332" w:type="dxa"/>
          </w:tcPr>
          <w:p w14:paraId="0AFC9AC9" w14:textId="77777777" w:rsidR="00612329" w:rsidRPr="00612329" w:rsidRDefault="00612329" w:rsidP="007C3F61">
            <w:r w:rsidRPr="00612329">
              <w:t>Omfang i NOK og eller timer (for leverandør):</w:t>
            </w:r>
          </w:p>
        </w:tc>
        <w:tc>
          <w:tcPr>
            <w:tcW w:w="6735" w:type="dxa"/>
          </w:tcPr>
          <w:p w14:paraId="17CACE50" w14:textId="77777777" w:rsidR="00612329" w:rsidRPr="00612329" w:rsidRDefault="00612329" w:rsidP="007C3F61"/>
        </w:tc>
      </w:tr>
      <w:tr w:rsidR="00612329" w:rsidRPr="00612329" w14:paraId="3D9C08B8" w14:textId="77777777" w:rsidTr="00612329">
        <w:tc>
          <w:tcPr>
            <w:tcW w:w="2332" w:type="dxa"/>
          </w:tcPr>
          <w:p w14:paraId="3AE3C744" w14:textId="77777777" w:rsidR="00612329" w:rsidRPr="00612329" w:rsidRDefault="00612329" w:rsidP="007C3F61">
            <w:r w:rsidRPr="00612329">
              <w:t>Rolle:</w:t>
            </w:r>
          </w:p>
        </w:tc>
        <w:tc>
          <w:tcPr>
            <w:tcW w:w="6735" w:type="dxa"/>
          </w:tcPr>
          <w:p w14:paraId="4F6054A4" w14:textId="77777777" w:rsidR="00612329" w:rsidRPr="00612329" w:rsidRDefault="00612329" w:rsidP="007C3F61"/>
        </w:tc>
      </w:tr>
      <w:tr w:rsidR="00612329" w:rsidRPr="00612329" w14:paraId="5FBAF9C0" w14:textId="77777777" w:rsidTr="00612329">
        <w:tc>
          <w:tcPr>
            <w:tcW w:w="2332" w:type="dxa"/>
          </w:tcPr>
          <w:p w14:paraId="26075F53" w14:textId="77777777" w:rsidR="00612329" w:rsidRPr="00612329" w:rsidRDefault="00612329" w:rsidP="007C3F61">
            <w:r w:rsidRPr="00612329">
              <w:t>Beskrivelse av oppdrag og hvilken rolle vedkommende hadde:</w:t>
            </w:r>
          </w:p>
        </w:tc>
        <w:tc>
          <w:tcPr>
            <w:tcW w:w="6735" w:type="dxa"/>
          </w:tcPr>
          <w:p w14:paraId="03E0BCE3" w14:textId="77777777" w:rsidR="00612329" w:rsidRPr="00612329" w:rsidRDefault="00612329" w:rsidP="007C3F61"/>
        </w:tc>
      </w:tr>
    </w:tbl>
    <w:p w14:paraId="0A2C6A56" w14:textId="77777777" w:rsidR="00952844" w:rsidRPr="00612329" w:rsidRDefault="00952844" w:rsidP="00952844">
      <w:pPr>
        <w:rPr>
          <w:b/>
        </w:rPr>
      </w:pPr>
    </w:p>
    <w:p w14:paraId="64F82AB3" w14:textId="77777777" w:rsidR="00F052B2" w:rsidRPr="00612329" w:rsidRDefault="00F052B2" w:rsidP="00F052B2">
      <w:pPr>
        <w:rPr>
          <w:smallCaps/>
        </w:rPr>
      </w:pPr>
      <w:r w:rsidRPr="00612329">
        <w:rPr>
          <w:smallCaps/>
        </w:rPr>
        <w:t>«Prosjekt 2»:</w:t>
      </w:r>
    </w:p>
    <w:tbl>
      <w:tblPr>
        <w:tblStyle w:val="Tabellrutenett"/>
        <w:tblW w:w="9067" w:type="dxa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2332"/>
        <w:gridCol w:w="6735"/>
      </w:tblGrid>
      <w:tr w:rsidR="00F052B2" w:rsidRPr="00612329" w14:paraId="3988A7DC" w14:textId="77777777" w:rsidTr="00323C3B">
        <w:tc>
          <w:tcPr>
            <w:tcW w:w="2332" w:type="dxa"/>
            <w:shd w:val="clear" w:color="auto" w:fill="auto"/>
          </w:tcPr>
          <w:p w14:paraId="1F8AFD7B" w14:textId="77777777" w:rsidR="00F052B2" w:rsidRPr="00612329" w:rsidRDefault="00F052B2" w:rsidP="00323C3B">
            <w:pPr>
              <w:rPr>
                <w:b/>
              </w:rPr>
            </w:pPr>
            <w:r w:rsidRPr="00612329">
              <w:rPr>
                <w:b/>
              </w:rPr>
              <w:t>Prosjekt / oppdrag:</w:t>
            </w:r>
          </w:p>
        </w:tc>
        <w:tc>
          <w:tcPr>
            <w:tcW w:w="6735" w:type="dxa"/>
            <w:shd w:val="clear" w:color="auto" w:fill="auto"/>
          </w:tcPr>
          <w:p w14:paraId="322B131A" w14:textId="77777777" w:rsidR="00F052B2" w:rsidRPr="00612329" w:rsidRDefault="00F052B2" w:rsidP="00323C3B">
            <w:pPr>
              <w:rPr>
                <w:b/>
              </w:rPr>
            </w:pPr>
            <w:r w:rsidRPr="00612329">
              <w:rPr>
                <w:b/>
              </w:rPr>
              <w:t>«navn på prosjekt / beskrivelse av prosjektområde»</w:t>
            </w:r>
          </w:p>
        </w:tc>
      </w:tr>
      <w:tr w:rsidR="00F052B2" w:rsidRPr="00612329" w14:paraId="772F1748" w14:textId="77777777" w:rsidTr="00323C3B">
        <w:tc>
          <w:tcPr>
            <w:tcW w:w="2332" w:type="dxa"/>
            <w:shd w:val="clear" w:color="auto" w:fill="auto"/>
          </w:tcPr>
          <w:p w14:paraId="4A9C6D7A" w14:textId="6A50172B" w:rsidR="00F052B2" w:rsidRPr="00612329" w:rsidRDefault="00F052B2" w:rsidP="00323C3B">
            <w:pPr>
              <w:rPr>
                <w:b/>
              </w:rPr>
            </w:pPr>
            <w:r w:rsidRPr="00612329">
              <w:rPr>
                <w:b/>
              </w:rPr>
              <w:t>Oppdragsgiver</w:t>
            </w:r>
            <w:r w:rsidR="00BE569C" w:rsidRPr="00612329">
              <w:rPr>
                <w:b/>
              </w:rPr>
              <w:t xml:space="preserve"> og kontaktinfo</w:t>
            </w:r>
            <w:r w:rsidRPr="00612329">
              <w:rPr>
                <w:b/>
              </w:rPr>
              <w:t>:</w:t>
            </w:r>
          </w:p>
        </w:tc>
        <w:tc>
          <w:tcPr>
            <w:tcW w:w="6735" w:type="dxa"/>
            <w:shd w:val="clear" w:color="auto" w:fill="auto"/>
          </w:tcPr>
          <w:p w14:paraId="6E20B0E4" w14:textId="77777777" w:rsidR="00F052B2" w:rsidRPr="00612329" w:rsidRDefault="00F052B2" w:rsidP="00323C3B">
            <w:pPr>
              <w:rPr>
                <w:b/>
              </w:rPr>
            </w:pPr>
            <w:r w:rsidRPr="00612329">
              <w:rPr>
                <w:b/>
              </w:rPr>
              <w:t>«navn på oppdragsgiver / beskrivelse av virksomhet»</w:t>
            </w:r>
          </w:p>
        </w:tc>
      </w:tr>
      <w:tr w:rsidR="00F052B2" w:rsidRPr="00612329" w14:paraId="6830A261" w14:textId="77777777" w:rsidTr="00323C3B">
        <w:tc>
          <w:tcPr>
            <w:tcW w:w="2332" w:type="dxa"/>
            <w:shd w:val="clear" w:color="auto" w:fill="auto"/>
          </w:tcPr>
          <w:p w14:paraId="649D1A1E" w14:textId="77777777" w:rsidR="00F052B2" w:rsidRPr="00612329" w:rsidRDefault="00F052B2" w:rsidP="00323C3B">
            <w:r w:rsidRPr="00612329">
              <w:t>Tidsperiode:</w:t>
            </w:r>
          </w:p>
        </w:tc>
        <w:tc>
          <w:tcPr>
            <w:tcW w:w="6735" w:type="dxa"/>
            <w:shd w:val="clear" w:color="auto" w:fill="auto"/>
          </w:tcPr>
          <w:p w14:paraId="79FFDF90" w14:textId="77777777" w:rsidR="00F052B2" w:rsidRPr="00612329" w:rsidRDefault="00F052B2" w:rsidP="00323C3B"/>
        </w:tc>
      </w:tr>
      <w:tr w:rsidR="00F052B2" w:rsidRPr="00612329" w14:paraId="4584BE94" w14:textId="77777777" w:rsidTr="00323C3B">
        <w:tc>
          <w:tcPr>
            <w:tcW w:w="2332" w:type="dxa"/>
            <w:shd w:val="clear" w:color="auto" w:fill="auto"/>
          </w:tcPr>
          <w:p w14:paraId="2CD241E0" w14:textId="77777777" w:rsidR="00F052B2" w:rsidRPr="00612329" w:rsidRDefault="00F052B2" w:rsidP="00323C3B">
            <w:r w:rsidRPr="00612329">
              <w:t>Omfang i NOK og eller timer (for leverandør):</w:t>
            </w:r>
          </w:p>
        </w:tc>
        <w:tc>
          <w:tcPr>
            <w:tcW w:w="6735" w:type="dxa"/>
            <w:shd w:val="clear" w:color="auto" w:fill="auto"/>
          </w:tcPr>
          <w:p w14:paraId="1935F1AA" w14:textId="77777777" w:rsidR="00F052B2" w:rsidRPr="00612329" w:rsidRDefault="00F052B2" w:rsidP="00323C3B"/>
        </w:tc>
      </w:tr>
      <w:tr w:rsidR="00F052B2" w:rsidRPr="00612329" w14:paraId="7201EA88" w14:textId="77777777" w:rsidTr="00323C3B">
        <w:tc>
          <w:tcPr>
            <w:tcW w:w="2332" w:type="dxa"/>
            <w:shd w:val="clear" w:color="auto" w:fill="auto"/>
          </w:tcPr>
          <w:p w14:paraId="109019F9" w14:textId="77777777" w:rsidR="00F052B2" w:rsidRPr="00612329" w:rsidRDefault="00F052B2" w:rsidP="00323C3B">
            <w:r w:rsidRPr="00612329">
              <w:t>Rolle:</w:t>
            </w:r>
          </w:p>
        </w:tc>
        <w:tc>
          <w:tcPr>
            <w:tcW w:w="6735" w:type="dxa"/>
            <w:shd w:val="clear" w:color="auto" w:fill="auto"/>
          </w:tcPr>
          <w:p w14:paraId="03410FA5" w14:textId="77777777" w:rsidR="00F052B2" w:rsidRPr="00612329" w:rsidRDefault="00F052B2" w:rsidP="00323C3B"/>
        </w:tc>
      </w:tr>
      <w:tr w:rsidR="00F052B2" w:rsidRPr="00612329" w14:paraId="446BF95C" w14:textId="77777777" w:rsidTr="00323C3B">
        <w:tc>
          <w:tcPr>
            <w:tcW w:w="2332" w:type="dxa"/>
            <w:shd w:val="clear" w:color="auto" w:fill="auto"/>
          </w:tcPr>
          <w:p w14:paraId="4E8F4916" w14:textId="56B20A3C" w:rsidR="00F052B2" w:rsidRPr="00612329" w:rsidRDefault="00F052B2" w:rsidP="00323C3B">
            <w:r w:rsidRPr="00612329">
              <w:t>Beskrivelse av oppdrag o</w:t>
            </w:r>
            <w:r w:rsidR="00BE569C" w:rsidRPr="00612329">
              <w:t>g hvilken rolle vedkommende hadde</w:t>
            </w:r>
            <w:r w:rsidRPr="00612329">
              <w:t>:</w:t>
            </w:r>
          </w:p>
        </w:tc>
        <w:tc>
          <w:tcPr>
            <w:tcW w:w="6735" w:type="dxa"/>
            <w:shd w:val="clear" w:color="auto" w:fill="auto"/>
          </w:tcPr>
          <w:p w14:paraId="69F3AE20" w14:textId="77777777" w:rsidR="00F052B2" w:rsidRPr="00612329" w:rsidRDefault="00F052B2" w:rsidP="00323C3B"/>
        </w:tc>
      </w:tr>
    </w:tbl>
    <w:p w14:paraId="07716B7D" w14:textId="77777777" w:rsidR="00F052B2" w:rsidRPr="00612329" w:rsidRDefault="00F052B2" w:rsidP="00F052B2">
      <w:pPr>
        <w:rPr>
          <w:b/>
        </w:rPr>
      </w:pPr>
    </w:p>
    <w:p w14:paraId="25355B9A" w14:textId="7BEFFC86" w:rsidR="00F052B2" w:rsidRPr="00612329" w:rsidRDefault="00F052B2" w:rsidP="00F052B2">
      <w:pPr>
        <w:rPr>
          <w:smallCaps/>
        </w:rPr>
      </w:pPr>
      <w:r w:rsidRPr="00612329">
        <w:rPr>
          <w:smallCaps/>
        </w:rPr>
        <w:t>«Prosjekt 3»:</w:t>
      </w:r>
    </w:p>
    <w:p w14:paraId="40B78815" w14:textId="7E0E3CE5" w:rsidR="00612329" w:rsidRPr="00612329" w:rsidRDefault="00612329" w:rsidP="00F052B2">
      <w:pPr>
        <w:rPr>
          <w:smallCaps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332"/>
        <w:gridCol w:w="6735"/>
      </w:tblGrid>
      <w:tr w:rsidR="00612329" w:rsidRPr="00612329" w14:paraId="69619F66" w14:textId="77777777" w:rsidTr="00612329">
        <w:tc>
          <w:tcPr>
            <w:tcW w:w="2332" w:type="dxa"/>
          </w:tcPr>
          <w:p w14:paraId="40E55C33" w14:textId="77777777" w:rsidR="00612329" w:rsidRPr="00612329" w:rsidRDefault="00612329" w:rsidP="007C3F61">
            <w:pPr>
              <w:rPr>
                <w:b/>
              </w:rPr>
            </w:pPr>
            <w:r w:rsidRPr="00612329">
              <w:rPr>
                <w:b/>
              </w:rPr>
              <w:t>Prosjekt / oppdrag:</w:t>
            </w:r>
          </w:p>
        </w:tc>
        <w:tc>
          <w:tcPr>
            <w:tcW w:w="6735" w:type="dxa"/>
          </w:tcPr>
          <w:p w14:paraId="3A0EEB32" w14:textId="77777777" w:rsidR="00612329" w:rsidRPr="00612329" w:rsidRDefault="00612329" w:rsidP="007C3F61">
            <w:pPr>
              <w:rPr>
                <w:b/>
              </w:rPr>
            </w:pPr>
            <w:r w:rsidRPr="00612329">
              <w:rPr>
                <w:b/>
              </w:rPr>
              <w:t>«navn på prosjekt / beskrivelse av prosjektområde»</w:t>
            </w:r>
          </w:p>
        </w:tc>
      </w:tr>
      <w:tr w:rsidR="00612329" w:rsidRPr="00612329" w14:paraId="0EFAE6C0" w14:textId="77777777" w:rsidTr="00612329">
        <w:tc>
          <w:tcPr>
            <w:tcW w:w="2332" w:type="dxa"/>
          </w:tcPr>
          <w:p w14:paraId="612CFBC5" w14:textId="77777777" w:rsidR="00612329" w:rsidRPr="00612329" w:rsidRDefault="00612329" w:rsidP="007C3F61">
            <w:pPr>
              <w:rPr>
                <w:b/>
              </w:rPr>
            </w:pPr>
            <w:r w:rsidRPr="00612329">
              <w:rPr>
                <w:b/>
              </w:rPr>
              <w:t>Oppdragsgiver og kontaktinfo:</w:t>
            </w:r>
          </w:p>
        </w:tc>
        <w:tc>
          <w:tcPr>
            <w:tcW w:w="6735" w:type="dxa"/>
          </w:tcPr>
          <w:p w14:paraId="15C3AE1A" w14:textId="77777777" w:rsidR="00612329" w:rsidRPr="00612329" w:rsidRDefault="00612329" w:rsidP="007C3F61">
            <w:pPr>
              <w:rPr>
                <w:b/>
              </w:rPr>
            </w:pPr>
            <w:r w:rsidRPr="00612329">
              <w:rPr>
                <w:b/>
              </w:rPr>
              <w:t>«navn på oppdragsgiver / beskrivelse av virksomhet»</w:t>
            </w:r>
          </w:p>
        </w:tc>
      </w:tr>
      <w:tr w:rsidR="00612329" w:rsidRPr="00612329" w14:paraId="480B46B0" w14:textId="77777777" w:rsidTr="00612329">
        <w:tc>
          <w:tcPr>
            <w:tcW w:w="2332" w:type="dxa"/>
          </w:tcPr>
          <w:p w14:paraId="4A731C48" w14:textId="77777777" w:rsidR="00612329" w:rsidRPr="00612329" w:rsidRDefault="00612329" w:rsidP="007C3F61">
            <w:r w:rsidRPr="00612329">
              <w:t>Tidsperiode:</w:t>
            </w:r>
          </w:p>
        </w:tc>
        <w:tc>
          <w:tcPr>
            <w:tcW w:w="6735" w:type="dxa"/>
          </w:tcPr>
          <w:p w14:paraId="3D10C967" w14:textId="77777777" w:rsidR="00612329" w:rsidRPr="00612329" w:rsidRDefault="00612329" w:rsidP="007C3F61"/>
        </w:tc>
      </w:tr>
      <w:tr w:rsidR="00612329" w:rsidRPr="00612329" w14:paraId="5ED3AE69" w14:textId="77777777" w:rsidTr="00612329">
        <w:tc>
          <w:tcPr>
            <w:tcW w:w="2332" w:type="dxa"/>
          </w:tcPr>
          <w:p w14:paraId="73A3B8B5" w14:textId="77777777" w:rsidR="00612329" w:rsidRPr="00612329" w:rsidRDefault="00612329" w:rsidP="007C3F61">
            <w:r w:rsidRPr="00612329">
              <w:lastRenderedPageBreak/>
              <w:t>Omfang i NOK og eller timer (for leverandør):</w:t>
            </w:r>
          </w:p>
        </w:tc>
        <w:tc>
          <w:tcPr>
            <w:tcW w:w="6735" w:type="dxa"/>
          </w:tcPr>
          <w:p w14:paraId="6AF1F1BC" w14:textId="77777777" w:rsidR="00612329" w:rsidRPr="00612329" w:rsidRDefault="00612329" w:rsidP="007C3F61"/>
        </w:tc>
      </w:tr>
      <w:tr w:rsidR="00612329" w:rsidRPr="00612329" w14:paraId="03E3E723" w14:textId="77777777" w:rsidTr="00612329">
        <w:trPr>
          <w:trHeight w:val="46"/>
        </w:trPr>
        <w:tc>
          <w:tcPr>
            <w:tcW w:w="2332" w:type="dxa"/>
          </w:tcPr>
          <w:p w14:paraId="79D6C862" w14:textId="77777777" w:rsidR="00612329" w:rsidRPr="00612329" w:rsidRDefault="00612329" w:rsidP="007C3F61">
            <w:r w:rsidRPr="00612329">
              <w:t>Rolle:</w:t>
            </w:r>
          </w:p>
        </w:tc>
        <w:tc>
          <w:tcPr>
            <w:tcW w:w="6735" w:type="dxa"/>
          </w:tcPr>
          <w:p w14:paraId="3FD25A6D" w14:textId="77777777" w:rsidR="00612329" w:rsidRPr="00612329" w:rsidRDefault="00612329" w:rsidP="007C3F61"/>
        </w:tc>
      </w:tr>
      <w:tr w:rsidR="00612329" w14:paraId="7BB7F232" w14:textId="77777777" w:rsidTr="00612329">
        <w:tc>
          <w:tcPr>
            <w:tcW w:w="2332" w:type="dxa"/>
          </w:tcPr>
          <w:p w14:paraId="5926CD88" w14:textId="77777777" w:rsidR="00612329" w:rsidRPr="00757DE9" w:rsidRDefault="00612329" w:rsidP="007C3F61">
            <w:r w:rsidRPr="00612329">
              <w:t>Beskrivelse av oppdrag og hvilken rolle vedkommende hadde:</w:t>
            </w:r>
          </w:p>
        </w:tc>
        <w:tc>
          <w:tcPr>
            <w:tcW w:w="6735" w:type="dxa"/>
          </w:tcPr>
          <w:p w14:paraId="40A7AD81" w14:textId="77777777" w:rsidR="00612329" w:rsidRPr="00757DE9" w:rsidRDefault="00612329" w:rsidP="007C3F61"/>
        </w:tc>
      </w:tr>
    </w:tbl>
    <w:p w14:paraId="2E5C54D6" w14:textId="77777777" w:rsidR="00F052B2" w:rsidRDefault="00F052B2" w:rsidP="00F052B2">
      <w:pPr>
        <w:rPr>
          <w:b/>
        </w:rPr>
      </w:pPr>
    </w:p>
    <w:p w14:paraId="272F5F79" w14:textId="77777777" w:rsidR="00F052B2" w:rsidRDefault="00F052B2" w:rsidP="00F052B2">
      <w:pPr>
        <w:rPr>
          <w:b/>
        </w:rPr>
      </w:pPr>
    </w:p>
    <w:p w14:paraId="5F6E749B" w14:textId="77777777" w:rsidR="00757DE9" w:rsidRDefault="00757DE9">
      <w:pPr>
        <w:rPr>
          <w:b/>
        </w:rPr>
      </w:pPr>
    </w:p>
    <w:sectPr w:rsidR="00757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AA98" w14:textId="77777777" w:rsidR="00BE569C" w:rsidRDefault="00BE569C" w:rsidP="00A80BC9">
      <w:pPr>
        <w:spacing w:after="0" w:line="240" w:lineRule="auto"/>
      </w:pPr>
      <w:r>
        <w:separator/>
      </w:r>
    </w:p>
  </w:endnote>
  <w:endnote w:type="continuationSeparator" w:id="0">
    <w:p w14:paraId="4D5ABDB4" w14:textId="77777777" w:rsidR="00BE569C" w:rsidRDefault="00BE569C" w:rsidP="00A8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C27F" w14:textId="77777777" w:rsidR="00CA363B" w:rsidRDefault="00CA36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7295" w14:textId="77777777" w:rsidR="00CA363B" w:rsidRDefault="00CA36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6111" w14:textId="77777777" w:rsidR="00CA363B" w:rsidRDefault="00CA36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7A02" w14:textId="77777777" w:rsidR="00BE569C" w:rsidRDefault="00BE569C" w:rsidP="00A80BC9">
      <w:pPr>
        <w:spacing w:after="0" w:line="240" w:lineRule="auto"/>
      </w:pPr>
      <w:r>
        <w:separator/>
      </w:r>
    </w:p>
  </w:footnote>
  <w:footnote w:type="continuationSeparator" w:id="0">
    <w:p w14:paraId="60199C96" w14:textId="77777777" w:rsidR="00BE569C" w:rsidRDefault="00BE569C" w:rsidP="00A8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C194" w14:textId="77777777" w:rsidR="00CA363B" w:rsidRDefault="00CA36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0F60" w14:textId="77777777" w:rsidR="00A80BC9" w:rsidRDefault="00A80BC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5B5D" w14:textId="77777777" w:rsidR="00CA363B" w:rsidRDefault="00CA363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9C"/>
    <w:rsid w:val="00046C31"/>
    <w:rsid w:val="00047771"/>
    <w:rsid w:val="00077906"/>
    <w:rsid w:val="000F5D79"/>
    <w:rsid w:val="001629A9"/>
    <w:rsid w:val="00166BCF"/>
    <w:rsid w:val="001F7C2F"/>
    <w:rsid w:val="00203440"/>
    <w:rsid w:val="002057F6"/>
    <w:rsid w:val="00280795"/>
    <w:rsid w:val="002E4EB0"/>
    <w:rsid w:val="005418FB"/>
    <w:rsid w:val="005818BF"/>
    <w:rsid w:val="005825C1"/>
    <w:rsid w:val="00612329"/>
    <w:rsid w:val="00717940"/>
    <w:rsid w:val="00736393"/>
    <w:rsid w:val="00757DE9"/>
    <w:rsid w:val="007A01AB"/>
    <w:rsid w:val="007C22DE"/>
    <w:rsid w:val="00851159"/>
    <w:rsid w:val="00952844"/>
    <w:rsid w:val="00975CDA"/>
    <w:rsid w:val="009834AA"/>
    <w:rsid w:val="00A03E44"/>
    <w:rsid w:val="00A669E3"/>
    <w:rsid w:val="00A80BC9"/>
    <w:rsid w:val="00B11A06"/>
    <w:rsid w:val="00B95AC9"/>
    <w:rsid w:val="00B972C0"/>
    <w:rsid w:val="00BE569C"/>
    <w:rsid w:val="00C31F8F"/>
    <w:rsid w:val="00C73A50"/>
    <w:rsid w:val="00CA363B"/>
    <w:rsid w:val="00D44CFF"/>
    <w:rsid w:val="00D91769"/>
    <w:rsid w:val="00EB13C4"/>
    <w:rsid w:val="00F052B2"/>
    <w:rsid w:val="00F4577B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890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46C3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0BC9"/>
  </w:style>
  <w:style w:type="paragraph" w:styleId="Bunntekst">
    <w:name w:val="footer"/>
    <w:basedOn w:val="Normal"/>
    <w:link w:val="BunntekstTegn"/>
    <w:uiPriority w:val="99"/>
    <w:unhideWhenUsed/>
    <w:rsid w:val="00A80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0BC9"/>
  </w:style>
  <w:style w:type="paragraph" w:styleId="Bobletekst">
    <w:name w:val="Balloon Text"/>
    <w:basedOn w:val="Normal"/>
    <w:link w:val="BobletekstTegn"/>
    <w:uiPriority w:val="99"/>
    <w:semiHidden/>
    <w:unhideWhenUsed/>
    <w:rsid w:val="0061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2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415\Nordre%20Follo%20kommune\Anskaffelser%20-%20Dokumenter\General\Maler\Vedlegg%20til%20konkurransegrunnlag\mal_for_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2A8BE1DC72347AF7524149BA841E0" ma:contentTypeVersion="18" ma:contentTypeDescription="Create a new document." ma:contentTypeScope="" ma:versionID="c8b0b436d6f65422059de7cc65a85a2f">
  <xsd:schema xmlns:xsd="http://www.w3.org/2001/XMLSchema" xmlns:xs="http://www.w3.org/2001/XMLSchema" xmlns:p="http://schemas.microsoft.com/office/2006/metadata/properties" xmlns:ns2="4c8735ef-4fa8-4878-90b1-1f07a73723ff" xmlns:ns3="db705066-02dc-498b-a91d-8547e7752d65" targetNamespace="http://schemas.microsoft.com/office/2006/metadata/properties" ma:root="true" ma:fieldsID="1a7fa1619696c6333b7df0b38042b448" ns2:_="" ns3:_="">
    <xsd:import namespace="4c8735ef-4fa8-4878-90b1-1f07a73723ff"/>
    <xsd:import namespace="db705066-02dc-498b-a91d-8547e7752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735ef-4fa8-4878-90b1-1f07a7372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74e0e-11d5-4c25-8c66-9684b249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5066-02dc-498b-a91d-8547e775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4d69-ba51-4277-bfe9-be4cf3df40ac}" ma:internalName="TaxCatchAll" ma:showField="CatchAllData" ma:web="db705066-02dc-498b-a91d-8547e775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735ef-4fa8-4878-90b1-1f07a73723ff">
      <Terms xmlns="http://schemas.microsoft.com/office/infopath/2007/PartnerControls"/>
    </lcf76f155ced4ddcb4097134ff3c332f>
    <TaxCatchAll xmlns="db705066-02dc-498b-a91d-8547e7752d65" xsi:nil="true"/>
  </documentManagement>
</p:properties>
</file>

<file path=customXml/itemProps1.xml><?xml version="1.0" encoding="utf-8"?>
<ds:datastoreItem xmlns:ds="http://schemas.openxmlformats.org/officeDocument/2006/customXml" ds:itemID="{251BF469-D37B-4AB3-841E-07109212C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18C9F-F6B2-4EC9-8C57-A678DCC769D0}"/>
</file>

<file path=customXml/itemProps3.xml><?xml version="1.0" encoding="utf-8"?>
<ds:datastoreItem xmlns:ds="http://schemas.openxmlformats.org/officeDocument/2006/customXml" ds:itemID="{2855F8BA-EA6C-42BB-9CCF-157996AC2BEE}">
  <ds:schemaRefs>
    <ds:schemaRef ds:uri="http://schemas.microsoft.com/office/2006/metadata/properties"/>
    <ds:schemaRef ds:uri="http://schemas.microsoft.com/office/infopath/2007/PartnerControls"/>
    <ds:schemaRef ds:uri="4c8735ef-4fa8-4878-90b1-1f07a73723ff"/>
    <ds:schemaRef ds:uri="db705066-02dc-498b-a91d-8547e7752d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mal_for_cv</Template>
  <TotalTime>0</TotalTime>
  <Pages>3</Pages>
  <Words>303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2024-10-07T19:17:00Z</dcterms:created>
  <dcterms:modified xsi:type="dcterms:W3CDTF">2024-10-22T11:21:00Z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0x01010098D2A8BE1DC72347AF7524149BA841E0</vt:lpwstr>
  </property>
  <property fmtid="{D5CDD505-2E9C-101B-9397-08002B2CF9AE}" pid="3" name="MediaServiceImageTags">
    <vt:lpwstr/>
  </property>
</Properties>
</file>